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33" w:rsidRDefault="00271D33" w:rsidP="00271D33">
      <w:pPr>
        <w:jc w:val="right"/>
        <w:rPr>
          <w:b/>
        </w:rPr>
      </w:pPr>
    </w:p>
    <w:p w:rsidR="00686986" w:rsidRDefault="00686986" w:rsidP="00686986">
      <w:pPr>
        <w:jc w:val="right"/>
        <w:rPr>
          <w:b/>
        </w:rPr>
      </w:pPr>
    </w:p>
    <w:p w:rsidR="0030531E" w:rsidRDefault="0030531E" w:rsidP="00686986">
      <w:pPr>
        <w:jc w:val="right"/>
        <w:rPr>
          <w:b/>
        </w:rPr>
      </w:pPr>
    </w:p>
    <w:p w:rsidR="0030531E" w:rsidRDefault="0030531E" w:rsidP="00686986">
      <w:pPr>
        <w:jc w:val="right"/>
        <w:rPr>
          <w:b/>
        </w:rPr>
      </w:pPr>
    </w:p>
    <w:p w:rsidR="00686986" w:rsidRDefault="00686986" w:rsidP="00686986">
      <w:pPr>
        <w:jc w:val="right"/>
        <w:rPr>
          <w:b/>
        </w:rPr>
      </w:pPr>
    </w:p>
    <w:p w:rsidR="00686986" w:rsidRPr="0076273D" w:rsidRDefault="00686986" w:rsidP="00686986">
      <w:pPr>
        <w:jc w:val="right"/>
        <w:rPr>
          <w:b/>
        </w:rPr>
      </w:pPr>
      <w:r w:rsidRPr="0076273D">
        <w:rPr>
          <w:b/>
        </w:rPr>
        <w:t>УТВЕРЖДАЮ</w:t>
      </w:r>
    </w:p>
    <w:p w:rsidR="00686986" w:rsidRPr="00686986" w:rsidRDefault="00686986" w:rsidP="00686986">
      <w:pPr>
        <w:jc w:val="right"/>
        <w:rPr>
          <w:b/>
          <w:sz w:val="24"/>
          <w:szCs w:val="24"/>
        </w:rPr>
      </w:pPr>
      <w:r w:rsidRPr="00686986">
        <w:rPr>
          <w:b/>
          <w:sz w:val="24"/>
          <w:szCs w:val="24"/>
        </w:rPr>
        <w:t>Главный врач ОГАУЗ «ИГКБ № 8»</w:t>
      </w:r>
    </w:p>
    <w:p w:rsidR="00686986" w:rsidRPr="00686986" w:rsidRDefault="00686986" w:rsidP="00686986">
      <w:pPr>
        <w:jc w:val="right"/>
        <w:rPr>
          <w:b/>
          <w:sz w:val="24"/>
          <w:szCs w:val="24"/>
        </w:rPr>
      </w:pPr>
    </w:p>
    <w:p w:rsidR="00686986" w:rsidRPr="00686986" w:rsidRDefault="00686986" w:rsidP="00686986">
      <w:pPr>
        <w:jc w:val="right"/>
        <w:rPr>
          <w:b/>
          <w:sz w:val="24"/>
          <w:szCs w:val="24"/>
        </w:rPr>
      </w:pPr>
      <w:r w:rsidRPr="00686986">
        <w:rPr>
          <w:b/>
          <w:sz w:val="24"/>
          <w:szCs w:val="24"/>
        </w:rPr>
        <w:t xml:space="preserve">___________________/ Ж.В. </w:t>
      </w:r>
      <w:proofErr w:type="spellStart"/>
      <w:r w:rsidRPr="00686986">
        <w:rPr>
          <w:b/>
          <w:sz w:val="24"/>
          <w:szCs w:val="24"/>
        </w:rPr>
        <w:t>Есева</w:t>
      </w:r>
      <w:proofErr w:type="spellEnd"/>
    </w:p>
    <w:p w:rsidR="00686986" w:rsidRPr="00686986" w:rsidRDefault="00686986" w:rsidP="00686986">
      <w:pPr>
        <w:jc w:val="right"/>
        <w:rPr>
          <w:b/>
          <w:sz w:val="24"/>
          <w:szCs w:val="24"/>
        </w:rPr>
      </w:pPr>
    </w:p>
    <w:p w:rsidR="00686986" w:rsidRPr="00686986" w:rsidRDefault="00E713C8" w:rsidP="0068698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«____»____________2024</w:t>
      </w:r>
      <w:r w:rsidR="00686986" w:rsidRPr="00686986">
        <w:rPr>
          <w:b/>
          <w:sz w:val="24"/>
          <w:szCs w:val="24"/>
        </w:rPr>
        <w:t xml:space="preserve"> г. </w:t>
      </w:r>
    </w:p>
    <w:p w:rsidR="00686986" w:rsidRPr="00686986" w:rsidRDefault="00686986" w:rsidP="00686986">
      <w:pPr>
        <w:jc w:val="right"/>
        <w:rPr>
          <w:b/>
          <w:sz w:val="24"/>
          <w:szCs w:val="24"/>
        </w:rPr>
      </w:pPr>
    </w:p>
    <w:p w:rsidR="00686986" w:rsidRPr="00686986" w:rsidRDefault="00686986" w:rsidP="00686986">
      <w:pPr>
        <w:jc w:val="right"/>
        <w:rPr>
          <w:sz w:val="24"/>
          <w:szCs w:val="24"/>
        </w:rPr>
      </w:pPr>
      <w:r w:rsidRPr="00686986">
        <w:rPr>
          <w:b/>
          <w:sz w:val="24"/>
          <w:szCs w:val="24"/>
        </w:rPr>
        <w:t>М.П</w:t>
      </w:r>
    </w:p>
    <w:p w:rsidR="00686986" w:rsidRDefault="00686986" w:rsidP="006869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31E" w:rsidRPr="00686986" w:rsidRDefault="0030531E" w:rsidP="006869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986" w:rsidRPr="00686986" w:rsidRDefault="00686986" w:rsidP="006869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986">
        <w:rPr>
          <w:rFonts w:ascii="Times New Roman" w:hAnsi="Times New Roman" w:cs="Times New Roman"/>
          <w:b/>
          <w:sz w:val="24"/>
          <w:szCs w:val="24"/>
        </w:rPr>
        <w:t>ЗАЯВКА НА ЗАКУПКУ</w:t>
      </w:r>
    </w:p>
    <w:p w:rsidR="00686986" w:rsidRPr="00686986" w:rsidRDefault="00686986" w:rsidP="006869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986">
        <w:rPr>
          <w:rFonts w:ascii="Times New Roman" w:hAnsi="Times New Roman" w:cs="Times New Roman"/>
          <w:b/>
          <w:sz w:val="24"/>
          <w:szCs w:val="24"/>
        </w:rPr>
        <w:t>от _</w:t>
      </w:r>
      <w:r w:rsidR="00E713C8">
        <w:rPr>
          <w:rFonts w:ascii="Times New Roman" w:hAnsi="Times New Roman" w:cs="Times New Roman"/>
          <w:b/>
          <w:sz w:val="24"/>
          <w:szCs w:val="24"/>
        </w:rPr>
        <w:t>14.11.__________2023</w:t>
      </w:r>
      <w:r w:rsidRPr="00686986">
        <w:rPr>
          <w:rFonts w:ascii="Times New Roman" w:hAnsi="Times New Roman" w:cs="Times New Roman"/>
          <w:b/>
          <w:sz w:val="24"/>
          <w:szCs w:val="24"/>
        </w:rPr>
        <w:t>г.</w:t>
      </w:r>
    </w:p>
    <w:p w:rsidR="00686986" w:rsidRPr="00686986" w:rsidRDefault="00686986" w:rsidP="00686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686986" w:rsidRPr="00686986" w:rsidTr="00E0060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86" w:rsidRPr="00686986" w:rsidRDefault="00686986" w:rsidP="00E00609">
            <w:pPr>
              <w:jc w:val="center"/>
              <w:rPr>
                <w:b/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86986">
              <w:rPr>
                <w:b/>
                <w:sz w:val="24"/>
                <w:szCs w:val="24"/>
              </w:rPr>
              <w:t>п</w:t>
            </w:r>
            <w:proofErr w:type="spellEnd"/>
            <w:r w:rsidRPr="00686986">
              <w:rPr>
                <w:b/>
                <w:sz w:val="24"/>
                <w:szCs w:val="24"/>
              </w:rPr>
              <w:t>/</w:t>
            </w:r>
            <w:proofErr w:type="spellStart"/>
            <w:r w:rsidRPr="006869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86" w:rsidRPr="00686986" w:rsidRDefault="00686986" w:rsidP="00E00609">
            <w:pPr>
              <w:jc w:val="center"/>
              <w:rPr>
                <w:b/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86" w:rsidRPr="00686986" w:rsidRDefault="00686986" w:rsidP="00E00609">
            <w:pPr>
              <w:jc w:val="center"/>
              <w:rPr>
                <w:b/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>Информация</w:t>
            </w:r>
          </w:p>
        </w:tc>
      </w:tr>
      <w:tr w:rsidR="00686986" w:rsidRPr="00686986" w:rsidTr="00E00609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jc w:val="center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rPr>
                <w:b/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jc w:val="center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Стоматологическое отделение ОГАУЗ ИГКБ №8</w:t>
            </w:r>
          </w:p>
          <w:p w:rsidR="00686986" w:rsidRPr="00686986" w:rsidRDefault="00686986" w:rsidP="00E00609">
            <w:pPr>
              <w:jc w:val="center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 xml:space="preserve">Платная стоматология </w:t>
            </w:r>
          </w:p>
        </w:tc>
      </w:tr>
      <w:tr w:rsidR="00686986" w:rsidRPr="00686986" w:rsidTr="00E00609">
        <w:trPr>
          <w:trHeight w:val="9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jc w:val="center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rPr>
                <w:b/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>Ответственный исполнитель:</w:t>
            </w:r>
          </w:p>
          <w:p w:rsidR="00686986" w:rsidRPr="00686986" w:rsidRDefault="00686986" w:rsidP="00E00609">
            <w:pPr>
              <w:rPr>
                <w:b/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>Фамилия, имя, отчество;</w:t>
            </w:r>
          </w:p>
          <w:p w:rsidR="00686986" w:rsidRPr="00686986" w:rsidRDefault="00686986" w:rsidP="00E00609">
            <w:pPr>
              <w:rPr>
                <w:sz w:val="24"/>
                <w:szCs w:val="24"/>
              </w:rPr>
            </w:pPr>
            <w:r w:rsidRPr="00686986">
              <w:rPr>
                <w:b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rPr>
                <w:sz w:val="24"/>
                <w:szCs w:val="24"/>
              </w:rPr>
            </w:pPr>
            <w:proofErr w:type="spellStart"/>
            <w:r w:rsidRPr="00686986">
              <w:rPr>
                <w:sz w:val="24"/>
                <w:szCs w:val="24"/>
              </w:rPr>
              <w:t>И.о.ст.м</w:t>
            </w:r>
            <w:proofErr w:type="spellEnd"/>
            <w:r w:rsidRPr="00686986">
              <w:rPr>
                <w:sz w:val="24"/>
                <w:szCs w:val="24"/>
              </w:rPr>
              <w:t>/с отделения</w:t>
            </w:r>
          </w:p>
          <w:p w:rsidR="00686986" w:rsidRPr="00686986" w:rsidRDefault="00686986" w:rsidP="00E00609">
            <w:pPr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Агапова Т.А.</w:t>
            </w:r>
          </w:p>
          <w:p w:rsidR="00686986" w:rsidRPr="00686986" w:rsidRDefault="00686986" w:rsidP="00E00609">
            <w:pPr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 xml:space="preserve">,55-26-89 </w:t>
            </w:r>
          </w:p>
        </w:tc>
      </w:tr>
      <w:tr w:rsidR="00686986" w:rsidRPr="00686986" w:rsidTr="00E00609">
        <w:trPr>
          <w:trHeight w:val="97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☐</w:t>
            </w:r>
            <w:r w:rsidRPr="00686986"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☐</w:t>
            </w:r>
            <w:r w:rsidRPr="00686986"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☐</w:t>
            </w:r>
            <w:r w:rsidRPr="0068698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686986" w:rsidRPr="00686986" w:rsidTr="00E00609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6986">
              <w:rPr>
                <w:b/>
                <w:bCs/>
                <w:sz w:val="24"/>
                <w:szCs w:val="24"/>
              </w:rPr>
              <w:t>ОКПД2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86986" w:rsidRPr="00686986" w:rsidTr="00E00609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86986">
              <w:rPr>
                <w:b/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 xml:space="preserve">Расходные материалы для </w:t>
            </w:r>
            <w:proofErr w:type="spellStart"/>
            <w:r w:rsidRPr="00686986">
              <w:rPr>
                <w:bCs/>
                <w:sz w:val="24"/>
                <w:szCs w:val="24"/>
              </w:rPr>
              <w:t>имплантологии</w:t>
            </w:r>
            <w:proofErr w:type="spellEnd"/>
          </w:p>
        </w:tc>
      </w:tr>
      <w:tr w:rsidR="00686986" w:rsidRPr="00686986" w:rsidTr="00E00609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Цена с учетом налогов, сборов, НДС, трудозатрат, доставки товара, погрузки/выгрузки, подъема и спуска товара на этаж, складирования товара в помещении указанном заказчиком. Расходы на исполнение обязательств по замене товара с недостатком</w:t>
            </w:r>
          </w:p>
        </w:tc>
      </w:tr>
      <w:tr w:rsidR="00686986" w:rsidRPr="00686986" w:rsidTr="00E0060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86986">
              <w:rPr>
                <w:b/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 xml:space="preserve"> С момента з</w:t>
            </w:r>
            <w:r w:rsidR="00A63ACE">
              <w:rPr>
                <w:bCs/>
                <w:sz w:val="24"/>
                <w:szCs w:val="24"/>
              </w:rPr>
              <w:t>аключения договора до 25.12.2024</w:t>
            </w:r>
            <w:r w:rsidRPr="00686986">
              <w:rPr>
                <w:bCs/>
                <w:sz w:val="24"/>
                <w:szCs w:val="24"/>
              </w:rPr>
              <w:t>г.</w:t>
            </w:r>
          </w:p>
        </w:tc>
      </w:tr>
      <w:tr w:rsidR="00686986" w:rsidRPr="00686986" w:rsidTr="00E0060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6986">
              <w:rPr>
                <w:b/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Г.Иркутск,ул.Баумана,214А.каб.401</w:t>
            </w:r>
          </w:p>
        </w:tc>
      </w:tr>
      <w:tr w:rsidR="00686986" w:rsidRPr="00686986" w:rsidTr="00E0060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 w:rsidRPr="00686986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86986" w:rsidRPr="00686986" w:rsidTr="00E0060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6986"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6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86986" w:rsidRPr="00686986" w:rsidRDefault="00686986" w:rsidP="00E006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86986" w:rsidRPr="0076273D" w:rsidRDefault="00686986" w:rsidP="0068698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Pr="0076273D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86986" w:rsidRDefault="00686986" w:rsidP="0068698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271D33" w:rsidRDefault="00271D33" w:rsidP="00271D3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71D33" w:rsidRDefault="00271D33" w:rsidP="00271D3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71D33" w:rsidRDefault="00271D33" w:rsidP="00271D33">
      <w:pPr>
        <w:pStyle w:val="ConsPlusNonformat"/>
        <w:jc w:val="both"/>
        <w:rPr>
          <w:rFonts w:ascii="Times New Roman" w:hAnsi="Times New Roman" w:cs="Times New Roman"/>
        </w:rPr>
      </w:pPr>
    </w:p>
    <w:p w:rsidR="00271D33" w:rsidRDefault="00271D33" w:rsidP="00271D33">
      <w:pPr>
        <w:pStyle w:val="ConsPlusNormal"/>
        <w:jc w:val="center"/>
        <w:rPr>
          <w:rFonts w:ascii="Times New Roman" w:hAnsi="Times New Roman" w:cs="Times New Roman"/>
        </w:rPr>
      </w:pPr>
    </w:p>
    <w:p w:rsidR="00271D33" w:rsidRDefault="00271D33" w:rsidP="00271D3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271D33" w:rsidRDefault="00271D33" w:rsidP="00271D3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095EA7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714" w:rsidRPr="00095EA7" w:rsidRDefault="00483714" w:rsidP="00B049E1">
      <w:pPr>
        <w:rPr>
          <w:sz w:val="24"/>
          <w:szCs w:val="24"/>
        </w:rPr>
      </w:pPr>
    </w:p>
    <w:p w:rsidR="00B049E1" w:rsidRPr="00095EA7" w:rsidRDefault="00B049E1" w:rsidP="00B049E1">
      <w:pPr>
        <w:rPr>
          <w:sz w:val="24"/>
          <w:szCs w:val="24"/>
        </w:rPr>
      </w:pPr>
    </w:p>
    <w:p w:rsidR="00B049E1" w:rsidRPr="00095EA7" w:rsidRDefault="00B049E1" w:rsidP="00B049E1">
      <w:pPr>
        <w:rPr>
          <w:sz w:val="24"/>
          <w:szCs w:val="24"/>
        </w:rPr>
      </w:pPr>
    </w:p>
    <w:p w:rsidR="00B049E1" w:rsidRPr="00095EA7" w:rsidRDefault="00B049E1" w:rsidP="00B049E1">
      <w:pPr>
        <w:rPr>
          <w:sz w:val="24"/>
          <w:szCs w:val="24"/>
        </w:rPr>
      </w:pPr>
    </w:p>
    <w:p w:rsidR="00F660F6" w:rsidRPr="00095EA7" w:rsidRDefault="00F660F6" w:rsidP="00F6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60F6" w:rsidRPr="00095EA7" w:rsidRDefault="00F660F6" w:rsidP="00F6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5EA7"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F660F6" w:rsidRPr="00095EA7" w:rsidRDefault="00F660F6" w:rsidP="00F6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5EA7">
        <w:rPr>
          <w:rFonts w:ascii="Times New Roman" w:hAnsi="Times New Roman" w:cs="Times New Roman"/>
          <w:sz w:val="24"/>
          <w:szCs w:val="24"/>
        </w:rPr>
        <w:t xml:space="preserve">(ТЕХНИЧЕСКОЕ ЗАДАНИЕ)                                                             </w:t>
      </w:r>
    </w:p>
    <w:p w:rsidR="00F660F6" w:rsidRDefault="00F660F6" w:rsidP="00F660F6">
      <w:pPr>
        <w:ind w:left="4500"/>
        <w:rPr>
          <w:sz w:val="24"/>
          <w:szCs w:val="24"/>
        </w:rPr>
      </w:pPr>
    </w:p>
    <w:p w:rsidR="00EA4D98" w:rsidRDefault="00EA4D98" w:rsidP="00F660F6">
      <w:pPr>
        <w:ind w:left="4500"/>
        <w:rPr>
          <w:sz w:val="24"/>
          <w:szCs w:val="24"/>
        </w:rPr>
      </w:pPr>
    </w:p>
    <w:p w:rsidR="00EA4D98" w:rsidRDefault="00EA4D98" w:rsidP="00F660F6">
      <w:pPr>
        <w:ind w:left="4500"/>
        <w:rPr>
          <w:sz w:val="24"/>
          <w:szCs w:val="24"/>
        </w:rPr>
      </w:pPr>
    </w:p>
    <w:p w:rsidR="00EA4D98" w:rsidRPr="00095EA7" w:rsidRDefault="00EA4D98" w:rsidP="00F660F6">
      <w:pPr>
        <w:ind w:left="4500"/>
        <w:rPr>
          <w:sz w:val="24"/>
          <w:szCs w:val="24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1"/>
        <w:gridCol w:w="4393"/>
        <w:gridCol w:w="888"/>
        <w:gridCol w:w="1096"/>
      </w:tblGrid>
      <w:tr w:rsidR="00F660F6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F6" w:rsidRPr="00095EA7" w:rsidRDefault="00F660F6" w:rsidP="00AC2F68">
            <w:pPr>
              <w:jc w:val="center"/>
              <w:rPr>
                <w:sz w:val="24"/>
                <w:szCs w:val="24"/>
              </w:rPr>
            </w:pPr>
            <w:r w:rsidRPr="00095EA7">
              <w:rPr>
                <w:sz w:val="24"/>
                <w:szCs w:val="24"/>
              </w:rPr>
              <w:t xml:space="preserve">№ </w:t>
            </w:r>
            <w:proofErr w:type="spellStart"/>
            <w:r w:rsidRPr="00095EA7">
              <w:rPr>
                <w:sz w:val="24"/>
                <w:szCs w:val="24"/>
              </w:rPr>
              <w:t>п</w:t>
            </w:r>
            <w:proofErr w:type="spellEnd"/>
            <w:r w:rsidRPr="00095EA7">
              <w:rPr>
                <w:sz w:val="24"/>
                <w:szCs w:val="24"/>
              </w:rPr>
              <w:t>/</w:t>
            </w:r>
            <w:proofErr w:type="spellStart"/>
            <w:r w:rsidRPr="00095E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F6" w:rsidRPr="00095EA7" w:rsidRDefault="00F660F6" w:rsidP="00AC2F68">
            <w:pPr>
              <w:jc w:val="center"/>
              <w:rPr>
                <w:sz w:val="24"/>
                <w:szCs w:val="24"/>
              </w:rPr>
            </w:pPr>
            <w:r w:rsidRPr="00095EA7">
              <w:rPr>
                <w:sz w:val="24"/>
                <w:szCs w:val="24"/>
              </w:rPr>
              <w:t>Наименование</w:t>
            </w:r>
          </w:p>
          <w:p w:rsidR="00F660F6" w:rsidRPr="00095EA7" w:rsidRDefault="00F660F6" w:rsidP="00AC2F68">
            <w:pPr>
              <w:jc w:val="center"/>
              <w:rPr>
                <w:sz w:val="24"/>
                <w:szCs w:val="24"/>
              </w:rPr>
            </w:pPr>
            <w:r w:rsidRPr="00095EA7">
              <w:rPr>
                <w:sz w:val="24"/>
                <w:szCs w:val="24"/>
              </w:rPr>
              <w:t xml:space="preserve"> товара, работ, услуг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F6" w:rsidRPr="00095EA7" w:rsidRDefault="00F660F6" w:rsidP="00AC2F6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 w:rsidRPr="00095EA7">
              <w:rPr>
                <w:sz w:val="24"/>
                <w:szCs w:val="24"/>
              </w:rPr>
              <w:t>Характеристика товара, работ, услуг,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F6" w:rsidRPr="00095EA7" w:rsidRDefault="00F660F6" w:rsidP="00AC2F68">
            <w:pPr>
              <w:jc w:val="center"/>
              <w:rPr>
                <w:bCs/>
                <w:sz w:val="24"/>
                <w:szCs w:val="24"/>
              </w:rPr>
            </w:pPr>
            <w:r w:rsidRPr="00095EA7">
              <w:rPr>
                <w:bCs/>
                <w:sz w:val="24"/>
                <w:szCs w:val="24"/>
              </w:rPr>
              <w:t xml:space="preserve">Ед. </w:t>
            </w:r>
            <w:proofErr w:type="spellStart"/>
            <w:r w:rsidRPr="00095EA7"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F6" w:rsidRPr="00095EA7" w:rsidRDefault="00F660F6" w:rsidP="00AC2F68">
            <w:pPr>
              <w:jc w:val="center"/>
              <w:rPr>
                <w:bCs/>
                <w:sz w:val="24"/>
                <w:szCs w:val="24"/>
              </w:rPr>
            </w:pPr>
            <w:r w:rsidRPr="00095EA7">
              <w:rPr>
                <w:bCs/>
                <w:sz w:val="24"/>
                <w:szCs w:val="24"/>
              </w:rPr>
              <w:t>Кол-во</w:t>
            </w:r>
          </w:p>
        </w:tc>
      </w:tr>
      <w:tr w:rsidR="00095EA7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7" w:rsidRPr="00095EA7" w:rsidRDefault="00EA4D98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7" w:rsidRPr="00095EA7" w:rsidRDefault="0091119D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 Формирователи десны </w:t>
            </w:r>
            <w:r w:rsidR="007E6E3A">
              <w:rPr>
                <w:sz w:val="24"/>
                <w:szCs w:val="24"/>
              </w:rPr>
              <w:t xml:space="preserve"> в ассортименте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30" w:rsidRPr="00095EA7" w:rsidRDefault="00077E4F" w:rsidP="00C16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Материал: титан.Масса:0,19+-0,3г.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7" w:rsidRPr="00095EA7" w:rsidRDefault="0091119D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A7" w:rsidRPr="00095EA7" w:rsidRDefault="0091119D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567B7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7" w:rsidRDefault="006567B7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7" w:rsidRDefault="006567B7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 </w:t>
            </w:r>
            <w:proofErr w:type="spellStart"/>
            <w:r>
              <w:rPr>
                <w:sz w:val="24"/>
                <w:szCs w:val="24"/>
              </w:rPr>
              <w:t>Имплант</w:t>
            </w:r>
            <w:proofErr w:type="spellEnd"/>
            <w:r>
              <w:rPr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7" w:rsidRDefault="000D0275" w:rsidP="00C16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Дентальный с держателем и винтом заглушкой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B7" w:rsidRDefault="006567B7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67B7" w:rsidRDefault="006567B7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95EA7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7" w:rsidRPr="00095EA7" w:rsidRDefault="006567B7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7" w:rsidRPr="0091119D" w:rsidRDefault="0091119D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Джинджифас</w:t>
            </w:r>
            <w:proofErr w:type="spellEnd"/>
            <w:r w:rsidRPr="00911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91119D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Gingifast</w:t>
            </w:r>
            <w:proofErr w:type="spellEnd"/>
            <w:r w:rsidRPr="00911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Rigid</w:t>
            </w:r>
            <w:r w:rsidRPr="0091119D">
              <w:rPr>
                <w:sz w:val="24"/>
                <w:szCs w:val="24"/>
              </w:rPr>
              <w:t>-</w:t>
            </w:r>
            <w:proofErr w:type="spellStart"/>
            <w:r w:rsidRPr="0091119D">
              <w:rPr>
                <w:sz w:val="24"/>
                <w:szCs w:val="24"/>
              </w:rPr>
              <w:t>десневая</w:t>
            </w:r>
            <w:proofErr w:type="spellEnd"/>
            <w:r w:rsidRPr="0091119D">
              <w:rPr>
                <w:sz w:val="24"/>
                <w:szCs w:val="24"/>
              </w:rPr>
              <w:t xml:space="preserve"> маска (2*50мл+10мл сепаратора)401520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Default="00077E4F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Силикон холодной полимеризации в </w:t>
            </w:r>
            <w:proofErr w:type="spellStart"/>
            <w:r>
              <w:rPr>
                <w:sz w:val="24"/>
                <w:szCs w:val="24"/>
              </w:rPr>
              <w:t>бикомпонентном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катридже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воспризведения</w:t>
            </w:r>
            <w:proofErr w:type="spellEnd"/>
            <w:r>
              <w:rPr>
                <w:sz w:val="24"/>
                <w:szCs w:val="24"/>
              </w:rPr>
              <w:t xml:space="preserve"> десны на моделях для несъёмных </w:t>
            </w:r>
            <w:proofErr w:type="spellStart"/>
            <w:r>
              <w:rPr>
                <w:sz w:val="24"/>
                <w:szCs w:val="24"/>
              </w:rPr>
              <w:t>протезов.Возможно</w:t>
            </w:r>
            <w:proofErr w:type="spellEnd"/>
            <w:r>
              <w:rPr>
                <w:sz w:val="24"/>
                <w:szCs w:val="24"/>
              </w:rPr>
              <w:t xml:space="preserve"> использование в прямой и непрямой технике</w:t>
            </w:r>
          </w:p>
          <w:p w:rsidR="00077E4F" w:rsidRDefault="00077E4F" w:rsidP="00077E4F">
            <w:pPr>
              <w:rPr>
                <w:sz w:val="24"/>
                <w:szCs w:val="24"/>
              </w:rPr>
            </w:pPr>
          </w:p>
          <w:p w:rsidR="00095EA7" w:rsidRPr="00077E4F" w:rsidRDefault="00095EA7" w:rsidP="00077E4F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7" w:rsidRPr="00095EA7" w:rsidRDefault="0091119D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A7" w:rsidRDefault="0091119D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19D" w:rsidRPr="00095EA7" w:rsidRDefault="0091119D" w:rsidP="00AC2F68">
            <w:pPr>
              <w:rPr>
                <w:sz w:val="24"/>
                <w:szCs w:val="24"/>
              </w:rPr>
            </w:pP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 </w:t>
            </w:r>
            <w:proofErr w:type="spellStart"/>
            <w:r>
              <w:rPr>
                <w:sz w:val="24"/>
                <w:szCs w:val="24"/>
              </w:rPr>
              <w:t>Трансфер</w:t>
            </w:r>
            <w:proofErr w:type="spellEnd"/>
            <w:r>
              <w:rPr>
                <w:sz w:val="24"/>
                <w:szCs w:val="24"/>
              </w:rPr>
              <w:t xml:space="preserve"> слепочный </w:t>
            </w:r>
            <w:r w:rsidR="006A09CD">
              <w:rPr>
                <w:sz w:val="24"/>
                <w:szCs w:val="24"/>
                <w:lang w:val="en-US"/>
              </w:rPr>
              <w:t xml:space="preserve">HLT </w:t>
            </w:r>
            <w:r w:rsidR="00815BCA">
              <w:rPr>
                <w:sz w:val="24"/>
                <w:szCs w:val="24"/>
              </w:rPr>
              <w:t>5171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AC2F68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Устанавливается с помощью отвертки1,25мм,фиксируется вручную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6A09CD" w:rsidRDefault="00815BCA" w:rsidP="00AC2F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АБ </w:t>
            </w:r>
            <w:proofErr w:type="spellStart"/>
            <w:r>
              <w:rPr>
                <w:sz w:val="24"/>
                <w:szCs w:val="24"/>
              </w:rPr>
              <w:t>Трансфер</w:t>
            </w:r>
            <w:proofErr w:type="spellEnd"/>
            <w:r>
              <w:rPr>
                <w:sz w:val="24"/>
                <w:szCs w:val="24"/>
              </w:rPr>
              <w:t xml:space="preserve"> слепочный</w:t>
            </w:r>
            <w:r w:rsidR="006A09C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6A09CD">
              <w:rPr>
                <w:sz w:val="24"/>
                <w:szCs w:val="24"/>
                <w:lang w:val="en-US"/>
              </w:rPr>
              <w:t>LTO</w:t>
            </w:r>
          </w:p>
          <w:p w:rsidR="00815BCA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AC2F68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Устанавливается с помощью отвертки1,25мм,фиксируется вручную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A63ACE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6A09CD" w:rsidRDefault="00815BCA" w:rsidP="00AC2F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АБ Аналог </w:t>
            </w:r>
            <w:proofErr w:type="spellStart"/>
            <w:r>
              <w:rPr>
                <w:sz w:val="24"/>
                <w:szCs w:val="24"/>
              </w:rPr>
              <w:t>импланта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="006A09CD">
              <w:rPr>
                <w:sz w:val="24"/>
                <w:szCs w:val="24"/>
                <w:lang w:val="en-US"/>
              </w:rPr>
              <w:t>IA</w:t>
            </w:r>
          </w:p>
          <w:p w:rsidR="00815BCA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E9692D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моделирования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A63ACE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465214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 </w:t>
            </w:r>
            <w:proofErr w:type="spellStart"/>
            <w:r>
              <w:rPr>
                <w:sz w:val="24"/>
                <w:szCs w:val="24"/>
              </w:rPr>
              <w:t>Абатмент</w:t>
            </w:r>
            <w:proofErr w:type="spellEnd"/>
            <w:r>
              <w:rPr>
                <w:sz w:val="24"/>
                <w:szCs w:val="24"/>
              </w:rPr>
              <w:t xml:space="preserve"> прямой титановый</w:t>
            </w:r>
            <w:r w:rsidR="006A09CD" w:rsidRPr="006A09CD">
              <w:rPr>
                <w:sz w:val="24"/>
                <w:szCs w:val="24"/>
              </w:rPr>
              <w:t xml:space="preserve"> </w:t>
            </w:r>
            <w:r w:rsidR="006A09CD">
              <w:rPr>
                <w:sz w:val="24"/>
                <w:szCs w:val="24"/>
                <w:lang w:val="en-US"/>
              </w:rPr>
              <w:t>TLAC</w:t>
            </w:r>
            <w:r w:rsidR="006A09CD" w:rsidRPr="006A09CD">
              <w:rPr>
                <w:sz w:val="24"/>
                <w:szCs w:val="24"/>
              </w:rPr>
              <w:t>-</w:t>
            </w:r>
            <w:r w:rsidR="00465214">
              <w:rPr>
                <w:sz w:val="24"/>
                <w:szCs w:val="24"/>
                <w:lang w:val="en-US"/>
              </w:rPr>
              <w:t>AR</w:t>
            </w:r>
          </w:p>
          <w:p w:rsidR="00815BCA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713D0C" w:rsidP="00AC2F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Абатмент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прикручиваемый прямой стандартный титановый для прямой моделировки временной реставрации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 </w:t>
            </w:r>
            <w:proofErr w:type="spellStart"/>
            <w:r>
              <w:rPr>
                <w:sz w:val="24"/>
                <w:szCs w:val="24"/>
              </w:rPr>
              <w:t>Абатмент</w:t>
            </w:r>
            <w:proofErr w:type="spellEnd"/>
            <w:r>
              <w:rPr>
                <w:sz w:val="24"/>
                <w:szCs w:val="24"/>
              </w:rPr>
              <w:t xml:space="preserve"> вкручиваемый</w:t>
            </w:r>
          </w:p>
          <w:p w:rsidR="00815BCA" w:rsidRDefault="00713D0C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65214">
              <w:rPr>
                <w:sz w:val="24"/>
                <w:szCs w:val="24"/>
                <w:lang w:val="en-US"/>
              </w:rPr>
              <w:t>TLAC</w:t>
            </w:r>
            <w:r w:rsidR="00465214" w:rsidRPr="00465214">
              <w:rPr>
                <w:sz w:val="24"/>
                <w:szCs w:val="24"/>
              </w:rPr>
              <w:t>-</w:t>
            </w:r>
            <w:r w:rsidR="00465214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  5220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E9692D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мультиопорных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конструкций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АБ </w:t>
            </w:r>
            <w:proofErr w:type="spellStart"/>
            <w:r>
              <w:rPr>
                <w:sz w:val="24"/>
                <w:szCs w:val="24"/>
              </w:rPr>
              <w:t>Трансфер</w:t>
            </w:r>
            <w:proofErr w:type="spellEnd"/>
            <w:r>
              <w:rPr>
                <w:sz w:val="24"/>
                <w:szCs w:val="24"/>
              </w:rPr>
              <w:t xml:space="preserve"> слепочный </w:t>
            </w:r>
            <w:r w:rsidR="00465214">
              <w:rPr>
                <w:sz w:val="24"/>
                <w:szCs w:val="24"/>
                <w:lang w:val="en-US"/>
              </w:rPr>
              <w:t>HLT</w:t>
            </w:r>
            <w:r>
              <w:rPr>
                <w:sz w:val="24"/>
                <w:szCs w:val="24"/>
              </w:rPr>
              <w:t xml:space="preserve">       </w:t>
            </w:r>
          </w:p>
          <w:p w:rsidR="00815BCA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713D0C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Устанавливается с помощью отвертки1,25мм,фиксируется вручную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CA" w:rsidRDefault="00815BCA" w:rsidP="00AC2F68">
            <w:pPr>
              <w:rPr>
                <w:sz w:val="24"/>
                <w:szCs w:val="24"/>
              </w:rPr>
            </w:pPr>
          </w:p>
          <w:p w:rsidR="0091119D" w:rsidRPr="00815BCA" w:rsidRDefault="00815BCA" w:rsidP="00815B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 </w:t>
            </w:r>
            <w:proofErr w:type="spellStart"/>
            <w:r>
              <w:rPr>
                <w:sz w:val="24"/>
                <w:szCs w:val="24"/>
              </w:rPr>
              <w:t>Трансфер</w:t>
            </w:r>
            <w:proofErr w:type="spellEnd"/>
            <w:r>
              <w:rPr>
                <w:sz w:val="24"/>
                <w:szCs w:val="24"/>
              </w:rPr>
              <w:t xml:space="preserve"> слепочный  </w:t>
            </w:r>
            <w:r w:rsidR="00465214">
              <w:rPr>
                <w:sz w:val="24"/>
                <w:szCs w:val="24"/>
                <w:lang w:val="en-US"/>
              </w:rPr>
              <w:t>HLTS</w:t>
            </w:r>
            <w:r>
              <w:rPr>
                <w:sz w:val="24"/>
                <w:szCs w:val="24"/>
              </w:rPr>
              <w:t xml:space="preserve">      </w:t>
            </w:r>
          </w:p>
          <w:p w:rsidR="00815BCA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713D0C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Устанавливается с помощью отвертки1,25мм,фиксируется вручную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CA" w:rsidRDefault="00815BCA" w:rsidP="00AC2F68">
            <w:pPr>
              <w:rPr>
                <w:sz w:val="24"/>
                <w:szCs w:val="24"/>
              </w:rPr>
            </w:pPr>
          </w:p>
          <w:p w:rsidR="0091119D" w:rsidRPr="00815BCA" w:rsidRDefault="00815BCA" w:rsidP="00815B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119D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91119D" w:rsidP="00AC2F68">
            <w:pPr>
              <w:rPr>
                <w:sz w:val="24"/>
                <w:szCs w:val="24"/>
              </w:rPr>
            </w:pPr>
          </w:p>
          <w:p w:rsidR="0091119D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1119D" w:rsidRDefault="0091119D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</w:t>
            </w:r>
            <w:r w:rsidR="00AC2F6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Абатмент</w:t>
            </w:r>
            <w:proofErr w:type="spellEnd"/>
            <w:r>
              <w:rPr>
                <w:sz w:val="24"/>
                <w:szCs w:val="24"/>
              </w:rPr>
              <w:t xml:space="preserve"> моделируемый пластиковый   </w:t>
            </w:r>
            <w:r w:rsidR="00465214">
              <w:rPr>
                <w:sz w:val="24"/>
                <w:szCs w:val="24"/>
                <w:lang w:val="en-US"/>
              </w:rPr>
              <w:t>TLABCC</w:t>
            </w:r>
            <w:r>
              <w:rPr>
                <w:sz w:val="24"/>
                <w:szCs w:val="24"/>
              </w:rPr>
              <w:t xml:space="preserve">                  6405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Pr="00095EA7" w:rsidRDefault="00465214" w:rsidP="00AC2F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Абатмент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посадочным модулем ,для моделирования и литья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D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19D" w:rsidRDefault="00C166C2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5BCA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CA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15BCA" w:rsidRDefault="00815BCA" w:rsidP="00AC2F68">
            <w:pPr>
              <w:rPr>
                <w:sz w:val="24"/>
                <w:szCs w:val="24"/>
              </w:rPr>
            </w:pPr>
          </w:p>
          <w:p w:rsidR="00815BCA" w:rsidRDefault="00815BCA" w:rsidP="00AC2F6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CA" w:rsidRPr="00465214" w:rsidRDefault="00815BC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Шланг для </w:t>
            </w:r>
            <w:proofErr w:type="spellStart"/>
            <w:r>
              <w:rPr>
                <w:sz w:val="24"/>
                <w:szCs w:val="24"/>
              </w:rPr>
              <w:t>физраствора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65214" w:rsidRPr="00465214">
              <w:rPr>
                <w:sz w:val="24"/>
                <w:szCs w:val="24"/>
              </w:rPr>
              <w:t xml:space="preserve"> </w:t>
            </w:r>
            <w:proofErr w:type="spellStart"/>
            <w:r w:rsidR="00465214">
              <w:rPr>
                <w:sz w:val="24"/>
                <w:szCs w:val="24"/>
                <w:lang w:val="en-US"/>
              </w:rPr>
              <w:t>Surgic</w:t>
            </w:r>
            <w:proofErr w:type="spellEnd"/>
            <w:r w:rsidR="00465214" w:rsidRPr="00465214">
              <w:rPr>
                <w:sz w:val="24"/>
                <w:szCs w:val="24"/>
              </w:rPr>
              <w:t xml:space="preserve"> </w:t>
            </w:r>
            <w:r w:rsidR="00465214">
              <w:rPr>
                <w:sz w:val="24"/>
                <w:szCs w:val="24"/>
                <w:lang w:val="en-US"/>
              </w:rPr>
              <w:t>XT</w:t>
            </w:r>
            <w:r w:rsidR="00465214" w:rsidRPr="00465214">
              <w:rPr>
                <w:sz w:val="24"/>
                <w:szCs w:val="24"/>
              </w:rPr>
              <w:t>.</w:t>
            </w:r>
            <w:r w:rsidR="00465214">
              <w:rPr>
                <w:sz w:val="24"/>
                <w:szCs w:val="24"/>
                <w:lang w:val="en-US"/>
              </w:rPr>
              <w:t>PRO</w:t>
            </w:r>
            <w:r w:rsidR="00465214" w:rsidRPr="00465214">
              <w:rPr>
                <w:sz w:val="24"/>
                <w:szCs w:val="24"/>
              </w:rPr>
              <w:t>+ .1шт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CA" w:rsidRPr="00465214" w:rsidRDefault="00E9692D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физиодиспенсера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CA" w:rsidRDefault="00815BCA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BCA" w:rsidRDefault="00C166C2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783A" w:rsidRPr="00095EA7" w:rsidTr="00AC2F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3A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3A" w:rsidRPr="00A7783A" w:rsidRDefault="00A7783A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Express Regular Body</w:t>
            </w:r>
            <w:r w:rsidR="006C6694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  <w:lang w:val="en-US"/>
              </w:rPr>
              <w:t xml:space="preserve"> 50</w:t>
            </w:r>
            <w:r w:rsidR="006C6694">
              <w:rPr>
                <w:sz w:val="24"/>
                <w:szCs w:val="24"/>
              </w:rPr>
              <w:t>мл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3A" w:rsidRDefault="006C6694" w:rsidP="00AC2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Экспресс корригирующая  </w:t>
            </w:r>
            <w:proofErr w:type="spellStart"/>
            <w:r>
              <w:rPr>
                <w:color w:val="000000"/>
                <w:sz w:val="24"/>
                <w:szCs w:val="24"/>
              </w:rPr>
              <w:t>А-силиконовая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масса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3A" w:rsidRDefault="006C6694" w:rsidP="00AC2F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83A" w:rsidRDefault="006C6694" w:rsidP="00AC2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660F6" w:rsidRPr="00095EA7" w:rsidRDefault="00F660F6" w:rsidP="00F660F6">
      <w:pPr>
        <w:ind w:left="4500"/>
        <w:rPr>
          <w:sz w:val="24"/>
          <w:szCs w:val="24"/>
        </w:rPr>
      </w:pPr>
    </w:p>
    <w:p w:rsidR="00F660F6" w:rsidRPr="00095EA7" w:rsidRDefault="00F660F6" w:rsidP="00F660F6">
      <w:pPr>
        <w:rPr>
          <w:sz w:val="24"/>
          <w:szCs w:val="24"/>
        </w:rPr>
      </w:pPr>
      <w:r w:rsidRPr="00095EA7">
        <w:rPr>
          <w:sz w:val="24"/>
          <w:szCs w:val="24"/>
        </w:rPr>
        <w:t>Дополнительные условия:</w:t>
      </w:r>
    </w:p>
    <w:p w:rsidR="00F660F6" w:rsidRPr="00095EA7" w:rsidRDefault="00F660F6" w:rsidP="00F660F6">
      <w:pPr>
        <w:rPr>
          <w:sz w:val="24"/>
          <w:szCs w:val="24"/>
        </w:rPr>
      </w:pPr>
    </w:p>
    <w:p w:rsidR="00F660F6" w:rsidRPr="00095EA7" w:rsidRDefault="00F660F6" w:rsidP="00F660F6">
      <w:pPr>
        <w:rPr>
          <w:sz w:val="24"/>
          <w:szCs w:val="24"/>
        </w:rPr>
      </w:pPr>
    </w:p>
    <w:p w:rsidR="00F660F6" w:rsidRPr="00095EA7" w:rsidRDefault="00F660F6" w:rsidP="00F660F6">
      <w:pPr>
        <w:rPr>
          <w:sz w:val="24"/>
          <w:szCs w:val="24"/>
        </w:rPr>
      </w:pPr>
      <w:r w:rsidRPr="00095EA7">
        <w:rPr>
          <w:sz w:val="24"/>
          <w:szCs w:val="24"/>
        </w:rPr>
        <w:t>Приложение к заявке:</w:t>
      </w:r>
    </w:p>
    <w:p w:rsidR="00F660F6" w:rsidRPr="00095EA7" w:rsidRDefault="00F660F6" w:rsidP="00F660F6">
      <w:pPr>
        <w:numPr>
          <w:ilvl w:val="0"/>
          <w:numId w:val="4"/>
        </w:numPr>
        <w:rPr>
          <w:sz w:val="24"/>
          <w:szCs w:val="24"/>
        </w:rPr>
      </w:pPr>
      <w:r w:rsidRPr="00095EA7">
        <w:rPr>
          <w:sz w:val="24"/>
          <w:szCs w:val="24"/>
        </w:rPr>
        <w:t>Коммерческое предложение ________________(указать организацию 1)</w:t>
      </w:r>
    </w:p>
    <w:p w:rsidR="00F660F6" w:rsidRPr="00095EA7" w:rsidRDefault="00F660F6" w:rsidP="00F660F6">
      <w:pPr>
        <w:numPr>
          <w:ilvl w:val="0"/>
          <w:numId w:val="4"/>
        </w:numPr>
        <w:rPr>
          <w:sz w:val="24"/>
          <w:szCs w:val="24"/>
        </w:rPr>
      </w:pPr>
      <w:r w:rsidRPr="00095EA7">
        <w:rPr>
          <w:sz w:val="24"/>
          <w:szCs w:val="24"/>
        </w:rPr>
        <w:t>Коммерческое предложение ________________(указать организацию 2)</w:t>
      </w:r>
    </w:p>
    <w:p w:rsidR="00F660F6" w:rsidRPr="00095EA7" w:rsidRDefault="00F660F6" w:rsidP="00F660F6">
      <w:pPr>
        <w:numPr>
          <w:ilvl w:val="0"/>
          <w:numId w:val="4"/>
        </w:numPr>
        <w:rPr>
          <w:sz w:val="24"/>
          <w:szCs w:val="24"/>
        </w:rPr>
      </w:pPr>
      <w:r w:rsidRPr="00095EA7">
        <w:rPr>
          <w:sz w:val="24"/>
          <w:szCs w:val="24"/>
        </w:rPr>
        <w:t>Коммерческое предложение ________________(указать организацию 3)</w:t>
      </w:r>
    </w:p>
    <w:p w:rsidR="00F660F6" w:rsidRPr="00095EA7" w:rsidRDefault="00F660F6" w:rsidP="00F660F6">
      <w:pPr>
        <w:rPr>
          <w:sz w:val="24"/>
          <w:szCs w:val="24"/>
        </w:rPr>
      </w:pPr>
    </w:p>
    <w:p w:rsidR="00F660F6" w:rsidRPr="00095EA7" w:rsidRDefault="00F660F6" w:rsidP="00F660F6">
      <w:pPr>
        <w:rPr>
          <w:sz w:val="24"/>
          <w:szCs w:val="24"/>
        </w:rPr>
      </w:pPr>
    </w:p>
    <w:p w:rsidR="00F660F6" w:rsidRPr="00095EA7" w:rsidRDefault="00F660F6" w:rsidP="00F66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5EA7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F660F6" w:rsidRPr="00095EA7" w:rsidRDefault="00F660F6" w:rsidP="00F66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5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Подпись                                     ФИО</w:t>
      </w:r>
    </w:p>
    <w:p w:rsidR="00F660F6" w:rsidRPr="00095EA7" w:rsidRDefault="00F660F6" w:rsidP="00B049E1">
      <w:pPr>
        <w:rPr>
          <w:sz w:val="24"/>
          <w:szCs w:val="24"/>
        </w:rPr>
      </w:pPr>
    </w:p>
    <w:p w:rsidR="00F660F6" w:rsidRPr="00095EA7" w:rsidRDefault="00F660F6" w:rsidP="00B049E1">
      <w:pPr>
        <w:rPr>
          <w:sz w:val="24"/>
          <w:szCs w:val="24"/>
        </w:rPr>
      </w:pPr>
    </w:p>
    <w:p w:rsidR="00F660F6" w:rsidRPr="00095EA7" w:rsidRDefault="00F660F6" w:rsidP="00B049E1">
      <w:pPr>
        <w:rPr>
          <w:sz w:val="24"/>
          <w:szCs w:val="24"/>
        </w:rPr>
      </w:pPr>
    </w:p>
    <w:p w:rsidR="00F660F6" w:rsidRPr="00095EA7" w:rsidRDefault="00F660F6" w:rsidP="00B049E1">
      <w:pPr>
        <w:rPr>
          <w:sz w:val="24"/>
          <w:szCs w:val="24"/>
        </w:rPr>
      </w:pPr>
    </w:p>
    <w:p w:rsidR="00F660F6" w:rsidRPr="00095EA7" w:rsidRDefault="00F660F6" w:rsidP="00B049E1">
      <w:pPr>
        <w:rPr>
          <w:sz w:val="24"/>
          <w:szCs w:val="24"/>
        </w:rPr>
      </w:pPr>
    </w:p>
    <w:p w:rsidR="00F660F6" w:rsidRPr="00095EA7" w:rsidRDefault="00F660F6" w:rsidP="00B049E1">
      <w:pPr>
        <w:rPr>
          <w:sz w:val="24"/>
          <w:szCs w:val="24"/>
        </w:rPr>
      </w:pPr>
    </w:p>
    <w:p w:rsidR="00F660F6" w:rsidRPr="00095EA7" w:rsidRDefault="00F660F6" w:rsidP="00B049E1">
      <w:pPr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095EA7" w:rsidRPr="00095EA7" w:rsidRDefault="00095EA7" w:rsidP="009E1296">
      <w:pPr>
        <w:ind w:left="4500"/>
        <w:jc w:val="right"/>
        <w:rPr>
          <w:sz w:val="24"/>
          <w:szCs w:val="24"/>
        </w:rPr>
      </w:pPr>
    </w:p>
    <w:p w:rsidR="009E1296" w:rsidRPr="0036580A" w:rsidRDefault="009E1296" w:rsidP="009E1296">
      <w:pPr>
        <w:ind w:left="4500"/>
        <w:rPr>
          <w:sz w:val="24"/>
          <w:szCs w:val="24"/>
        </w:rPr>
      </w:pPr>
    </w:p>
    <w:p w:rsidR="00322D81" w:rsidRDefault="00322D81"/>
    <w:p w:rsidR="00322D81" w:rsidRDefault="00322D81"/>
    <w:p w:rsidR="00322D81" w:rsidRDefault="00322D81"/>
    <w:p w:rsidR="00322D81" w:rsidRDefault="00322D81"/>
    <w:p w:rsidR="00322D81" w:rsidRDefault="00322D81"/>
    <w:p w:rsidR="00322D81" w:rsidRDefault="00322D81"/>
    <w:p w:rsidR="00322D81" w:rsidRDefault="00322D81"/>
    <w:p w:rsidR="00322D81" w:rsidRDefault="00322D81"/>
    <w:p w:rsidR="00322D81" w:rsidRDefault="00322D81"/>
    <w:p w:rsidR="00322D81" w:rsidRDefault="00322D81"/>
    <w:p w:rsidR="00DA6657" w:rsidRDefault="00DA6657" w:rsidP="00DA6E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E8C" w:rsidRPr="00DA6E8C" w:rsidRDefault="00DA6E8C" w:rsidP="00DA6E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E8C" w:rsidRPr="00DA6E8C" w:rsidRDefault="00DA6E8C" w:rsidP="00DA6E8C">
      <w:pPr>
        <w:rPr>
          <w:sz w:val="24"/>
          <w:szCs w:val="24"/>
          <w:lang w:val="en-US"/>
        </w:rPr>
      </w:pPr>
    </w:p>
    <w:p w:rsidR="00DA6E8C" w:rsidRDefault="00DA6E8C" w:rsidP="00DA6E8C"/>
    <w:p w:rsidR="00322D81" w:rsidRDefault="00322D81"/>
    <w:p w:rsidR="008079F2" w:rsidRDefault="008079F2"/>
    <w:p w:rsidR="00322D81" w:rsidRDefault="00322D81"/>
    <w:p w:rsidR="00322D81" w:rsidRDefault="00322D81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322D81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19559C"/>
    <w:p w:rsidR="0019559C" w:rsidRDefault="0019559C" w:rsidP="00322D81"/>
    <w:sectPr w:rsidR="0019559C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6C2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23DA2"/>
    <w:multiLevelType w:val="multilevel"/>
    <w:tmpl w:val="4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57A68"/>
    <w:multiLevelType w:val="multilevel"/>
    <w:tmpl w:val="87D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C16D3"/>
    <w:multiLevelType w:val="multilevel"/>
    <w:tmpl w:val="AB9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5049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F4653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80D9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5572A"/>
    <w:multiLevelType w:val="multilevel"/>
    <w:tmpl w:val="460E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compat/>
  <w:rsids>
    <w:rsidRoot w:val="00E4688D"/>
    <w:rsid w:val="00001D5F"/>
    <w:rsid w:val="00007420"/>
    <w:rsid w:val="000120C6"/>
    <w:rsid w:val="0003308D"/>
    <w:rsid w:val="00033C2E"/>
    <w:rsid w:val="000379C3"/>
    <w:rsid w:val="000434BC"/>
    <w:rsid w:val="00061906"/>
    <w:rsid w:val="00065DB8"/>
    <w:rsid w:val="00073E28"/>
    <w:rsid w:val="00077E4F"/>
    <w:rsid w:val="00095BA2"/>
    <w:rsid w:val="00095EA7"/>
    <w:rsid w:val="000C6C39"/>
    <w:rsid w:val="000D0275"/>
    <w:rsid w:val="000D2BFA"/>
    <w:rsid w:val="001123F1"/>
    <w:rsid w:val="0015491E"/>
    <w:rsid w:val="00163FF3"/>
    <w:rsid w:val="001709F1"/>
    <w:rsid w:val="0019559C"/>
    <w:rsid w:val="001C0B93"/>
    <w:rsid w:val="001E3496"/>
    <w:rsid w:val="00202417"/>
    <w:rsid w:val="00203C59"/>
    <w:rsid w:val="002338E5"/>
    <w:rsid w:val="002522D3"/>
    <w:rsid w:val="00261F7E"/>
    <w:rsid w:val="00264755"/>
    <w:rsid w:val="00271D33"/>
    <w:rsid w:val="002D699E"/>
    <w:rsid w:val="0030531E"/>
    <w:rsid w:val="00307CF8"/>
    <w:rsid w:val="00322D81"/>
    <w:rsid w:val="00344604"/>
    <w:rsid w:val="00355580"/>
    <w:rsid w:val="0036580A"/>
    <w:rsid w:val="00365B12"/>
    <w:rsid w:val="00366DCF"/>
    <w:rsid w:val="00377D5C"/>
    <w:rsid w:val="00391BB1"/>
    <w:rsid w:val="00395784"/>
    <w:rsid w:val="003D4BDE"/>
    <w:rsid w:val="003E4DFC"/>
    <w:rsid w:val="004412D9"/>
    <w:rsid w:val="00446C55"/>
    <w:rsid w:val="004470F8"/>
    <w:rsid w:val="00465214"/>
    <w:rsid w:val="004657E7"/>
    <w:rsid w:val="0047214B"/>
    <w:rsid w:val="0047289C"/>
    <w:rsid w:val="00475BDC"/>
    <w:rsid w:val="00483714"/>
    <w:rsid w:val="004B137F"/>
    <w:rsid w:val="004B337E"/>
    <w:rsid w:val="004E00F2"/>
    <w:rsid w:val="0050565A"/>
    <w:rsid w:val="00545418"/>
    <w:rsid w:val="0054789E"/>
    <w:rsid w:val="00574C4D"/>
    <w:rsid w:val="0057594F"/>
    <w:rsid w:val="005A06CB"/>
    <w:rsid w:val="005B064B"/>
    <w:rsid w:val="005B5C32"/>
    <w:rsid w:val="005C788A"/>
    <w:rsid w:val="005D0893"/>
    <w:rsid w:val="005D14A4"/>
    <w:rsid w:val="005F54C0"/>
    <w:rsid w:val="00614150"/>
    <w:rsid w:val="006567B7"/>
    <w:rsid w:val="00663FB7"/>
    <w:rsid w:val="00664A96"/>
    <w:rsid w:val="006712F3"/>
    <w:rsid w:val="00686986"/>
    <w:rsid w:val="00691128"/>
    <w:rsid w:val="006947BF"/>
    <w:rsid w:val="006972B1"/>
    <w:rsid w:val="006A09CD"/>
    <w:rsid w:val="006C23F2"/>
    <w:rsid w:val="006C6694"/>
    <w:rsid w:val="00713D0C"/>
    <w:rsid w:val="00757E41"/>
    <w:rsid w:val="007733FD"/>
    <w:rsid w:val="00774872"/>
    <w:rsid w:val="00797126"/>
    <w:rsid w:val="007A2E4C"/>
    <w:rsid w:val="007A7A93"/>
    <w:rsid w:val="007B59CE"/>
    <w:rsid w:val="007C4E8C"/>
    <w:rsid w:val="007E241A"/>
    <w:rsid w:val="007E6E3A"/>
    <w:rsid w:val="008079F2"/>
    <w:rsid w:val="00815BCA"/>
    <w:rsid w:val="00847C7E"/>
    <w:rsid w:val="008874B5"/>
    <w:rsid w:val="00897443"/>
    <w:rsid w:val="008A3F16"/>
    <w:rsid w:val="008B238D"/>
    <w:rsid w:val="008B5F4B"/>
    <w:rsid w:val="008B6ED8"/>
    <w:rsid w:val="008C179E"/>
    <w:rsid w:val="008D1D2E"/>
    <w:rsid w:val="008F1288"/>
    <w:rsid w:val="008F3BAE"/>
    <w:rsid w:val="0091119D"/>
    <w:rsid w:val="00923AC0"/>
    <w:rsid w:val="00924EC6"/>
    <w:rsid w:val="00944C5B"/>
    <w:rsid w:val="00952527"/>
    <w:rsid w:val="0095430D"/>
    <w:rsid w:val="00955BEC"/>
    <w:rsid w:val="00980CB3"/>
    <w:rsid w:val="009928BE"/>
    <w:rsid w:val="009A36FB"/>
    <w:rsid w:val="009D4384"/>
    <w:rsid w:val="009E0BCC"/>
    <w:rsid w:val="009E1296"/>
    <w:rsid w:val="00A51C77"/>
    <w:rsid w:val="00A63ACE"/>
    <w:rsid w:val="00A7783A"/>
    <w:rsid w:val="00A9096A"/>
    <w:rsid w:val="00A91FB0"/>
    <w:rsid w:val="00AA30B4"/>
    <w:rsid w:val="00AA6162"/>
    <w:rsid w:val="00AA6ECE"/>
    <w:rsid w:val="00AB2997"/>
    <w:rsid w:val="00AB5611"/>
    <w:rsid w:val="00AC2B4C"/>
    <w:rsid w:val="00AC2F68"/>
    <w:rsid w:val="00AD4F8A"/>
    <w:rsid w:val="00B049E1"/>
    <w:rsid w:val="00B16E0E"/>
    <w:rsid w:val="00B94FCF"/>
    <w:rsid w:val="00B96BC5"/>
    <w:rsid w:val="00BB0CAF"/>
    <w:rsid w:val="00BB55F2"/>
    <w:rsid w:val="00BE5F21"/>
    <w:rsid w:val="00BF16BB"/>
    <w:rsid w:val="00BF2C31"/>
    <w:rsid w:val="00C04B68"/>
    <w:rsid w:val="00C166C2"/>
    <w:rsid w:val="00C433B1"/>
    <w:rsid w:val="00C506E9"/>
    <w:rsid w:val="00C718D7"/>
    <w:rsid w:val="00C72F22"/>
    <w:rsid w:val="00CA319F"/>
    <w:rsid w:val="00CC1F58"/>
    <w:rsid w:val="00CE577B"/>
    <w:rsid w:val="00CF4E6A"/>
    <w:rsid w:val="00D00D6C"/>
    <w:rsid w:val="00D33C42"/>
    <w:rsid w:val="00D46E3A"/>
    <w:rsid w:val="00D50D38"/>
    <w:rsid w:val="00D73516"/>
    <w:rsid w:val="00DA6657"/>
    <w:rsid w:val="00DA6E8C"/>
    <w:rsid w:val="00DC0211"/>
    <w:rsid w:val="00DC7CFC"/>
    <w:rsid w:val="00DF207E"/>
    <w:rsid w:val="00E1495B"/>
    <w:rsid w:val="00E1599D"/>
    <w:rsid w:val="00E4688D"/>
    <w:rsid w:val="00E713C8"/>
    <w:rsid w:val="00E7370B"/>
    <w:rsid w:val="00E754D5"/>
    <w:rsid w:val="00E85A34"/>
    <w:rsid w:val="00E95360"/>
    <w:rsid w:val="00E9692D"/>
    <w:rsid w:val="00EA4D98"/>
    <w:rsid w:val="00EA7E24"/>
    <w:rsid w:val="00EB1042"/>
    <w:rsid w:val="00F2644B"/>
    <w:rsid w:val="00F27037"/>
    <w:rsid w:val="00F542F0"/>
    <w:rsid w:val="00F62F01"/>
    <w:rsid w:val="00F660F6"/>
    <w:rsid w:val="00F82BCD"/>
    <w:rsid w:val="00FD1A75"/>
    <w:rsid w:val="00FF0830"/>
    <w:rsid w:val="00FF0C43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91;&#1076;&#1088;&#1103;&#1074;&#1094;&#1077;&#1074;&#1072;&#1054;&#1048;.MEDIC\Desktop\&#1047;&#1040;&#1071;&#1042;&#1050;&#1040;-%20&#1054;&#1052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B16B-77C0-41C4-AE33-908615D2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ЗАЯВКА- ОМС</Template>
  <TotalTime>1430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</dc:creator>
  <cp:lastModifiedBy>КудрявцеваОИ</cp:lastModifiedBy>
  <cp:revision>21</cp:revision>
  <cp:lastPrinted>2023-11-14T08:45:00Z</cp:lastPrinted>
  <dcterms:created xsi:type="dcterms:W3CDTF">2017-11-23T07:08:00Z</dcterms:created>
  <dcterms:modified xsi:type="dcterms:W3CDTF">2024-02-07T04:04:00Z</dcterms:modified>
</cp:coreProperties>
</file>