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21" w:rsidRDefault="00051121" w:rsidP="0005112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-222885</wp:posOffset>
                </wp:positionV>
                <wp:extent cx="2997200" cy="1003300"/>
                <wp:effectExtent l="0" t="0" r="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121" w:rsidRPr="006069B9" w:rsidRDefault="0005112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>ИП Столярская Ирина Зиновьевна</w:t>
                            </w:r>
                          </w:p>
                          <w:p w:rsidR="00A66A81" w:rsidRPr="006069B9" w:rsidRDefault="00A66A81" w:rsidP="00051121">
                            <w:pPr>
                              <w:ind w:right="80"/>
                              <w:jc w:val="right"/>
                              <w:rPr>
                                <w:b/>
                                <w:sz w:val="20"/>
                                <w:szCs w:val="22"/>
                              </w:rPr>
                            </w:pPr>
                            <w:r w:rsidRPr="006069B9">
                              <w:rPr>
                                <w:b/>
                                <w:sz w:val="16"/>
                                <w:szCs w:val="22"/>
                              </w:rPr>
                              <w:t>ИНН</w:t>
                            </w:r>
                            <w:r w:rsidRPr="006069B9">
                              <w:rPr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069B9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>380100351330</w:t>
                            </w:r>
                          </w:p>
                          <w:p w:rsidR="00051121" w:rsidRPr="006069B9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</w:rPr>
                            </w:pPr>
                            <w:r w:rsidRPr="006069B9">
                              <w:rPr>
                                <w:sz w:val="16"/>
                              </w:rPr>
                              <w:t>Адрес: 6658</w:t>
                            </w:r>
                            <w:r w:rsidR="000E54BB">
                              <w:rPr>
                                <w:sz w:val="16"/>
                              </w:rPr>
                              <w:t>27</w:t>
                            </w:r>
                            <w:r w:rsidRPr="006069B9">
                              <w:rPr>
                                <w:sz w:val="16"/>
                              </w:rPr>
                              <w:t xml:space="preserve">, Россия, Иркутская область </w:t>
                            </w:r>
                          </w:p>
                          <w:p w:rsidR="00051121" w:rsidRPr="006069B9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</w:rPr>
                            </w:pPr>
                            <w:r w:rsidRPr="006069B9">
                              <w:rPr>
                                <w:sz w:val="16"/>
                              </w:rPr>
                              <w:t xml:space="preserve">г. Ангарск, </w:t>
                            </w:r>
                            <w:r w:rsidR="000E54BB">
                              <w:rPr>
                                <w:sz w:val="16"/>
                              </w:rPr>
                              <w:t xml:space="preserve">11 </w:t>
                            </w:r>
                            <w:proofErr w:type="spellStart"/>
                            <w:r w:rsidR="000E54BB">
                              <w:rPr>
                                <w:sz w:val="16"/>
                              </w:rPr>
                              <w:t>мкрн</w:t>
                            </w:r>
                            <w:proofErr w:type="spellEnd"/>
                            <w:r w:rsidR="000E54BB">
                              <w:rPr>
                                <w:sz w:val="16"/>
                              </w:rPr>
                              <w:t>., д.4, кв.22</w:t>
                            </w:r>
                          </w:p>
                          <w:p w:rsidR="00A66A81" w:rsidRPr="00BE2D61" w:rsidRDefault="00A66A8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lang w:val="en-US"/>
                              </w:rPr>
                            </w:pPr>
                            <w:r w:rsidRPr="006069B9">
                              <w:rPr>
                                <w:sz w:val="16"/>
                                <w:lang w:val="en-US"/>
                              </w:rPr>
                              <w:t>E</w:t>
                            </w:r>
                            <w:r w:rsidRPr="00BE2D61">
                              <w:rPr>
                                <w:sz w:val="16"/>
                                <w:lang w:val="en-US"/>
                              </w:rPr>
                              <w:t>-</w:t>
                            </w:r>
                            <w:r w:rsidRPr="006069B9">
                              <w:rPr>
                                <w:sz w:val="16"/>
                                <w:lang w:val="en-US"/>
                              </w:rPr>
                              <w:t>mail</w:t>
                            </w:r>
                            <w:r w:rsidRPr="00BE2D61">
                              <w:rPr>
                                <w:sz w:val="16"/>
                                <w:lang w:val="en-US"/>
                              </w:rPr>
                              <w:t xml:space="preserve">: </w:t>
                            </w:r>
                            <w:r w:rsidRPr="006069B9">
                              <w:rPr>
                                <w:sz w:val="16"/>
                                <w:lang w:val="en-US"/>
                              </w:rPr>
                              <w:t>stolyarskaya</w:t>
                            </w:r>
                            <w:r w:rsidRPr="00BE2D61">
                              <w:rPr>
                                <w:sz w:val="16"/>
                                <w:lang w:val="en-US"/>
                              </w:rPr>
                              <w:t>@</w:t>
                            </w:r>
                            <w:r w:rsidRPr="006069B9">
                              <w:rPr>
                                <w:sz w:val="16"/>
                                <w:lang w:val="en-US"/>
                              </w:rPr>
                              <w:t>mail</w:t>
                            </w:r>
                            <w:r w:rsidRPr="00BE2D61">
                              <w:rPr>
                                <w:sz w:val="16"/>
                                <w:lang w:val="en-US"/>
                              </w:rPr>
                              <w:t>.</w:t>
                            </w:r>
                            <w:r w:rsidRPr="006069B9">
                              <w:rPr>
                                <w:sz w:val="16"/>
                                <w:lang w:val="en-US"/>
                              </w:rPr>
                              <w:t>ru</w:t>
                            </w:r>
                            <w:r w:rsidRPr="00BE2D61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051121" w:rsidRPr="00BE2D61" w:rsidRDefault="00051121" w:rsidP="00051121">
                            <w:pPr>
                              <w:ind w:right="80"/>
                              <w:jc w:val="right"/>
                              <w:rPr>
                                <w:sz w:val="16"/>
                                <w:lang w:val="en-US"/>
                              </w:rPr>
                            </w:pPr>
                            <w:r w:rsidRPr="006069B9">
                              <w:rPr>
                                <w:sz w:val="16"/>
                              </w:rPr>
                              <w:t>Тел</w:t>
                            </w:r>
                            <w:r w:rsidRPr="00BE2D61">
                              <w:rPr>
                                <w:sz w:val="16"/>
                                <w:lang w:val="en-US"/>
                              </w:rPr>
                              <w:t>.: 8 (3955) 50-80-38</w:t>
                            </w:r>
                          </w:p>
                          <w:p w:rsidR="00051121" w:rsidRPr="00BE2D61" w:rsidRDefault="00051121" w:rsidP="00051121">
                            <w:pPr>
                              <w:ind w:right="80"/>
                              <w:jc w:val="right"/>
                              <w:rPr>
                                <w:sz w:val="22"/>
                                <w:lang w:val="en-US"/>
                              </w:rPr>
                            </w:pPr>
                            <w:r w:rsidRPr="00BE2D61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9.3pt;margin-top:-17.55pt;width:236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" filled="f" stroked="f">
                <v:textbox>
                  <w:txbxContent>
                    <w:p w:rsidR="00051121" w:rsidRPr="006069B9" w:rsidRDefault="0005112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20"/>
                          <w:szCs w:val="22"/>
                        </w:rPr>
                        <w:t>ИП Столярская Ирина Зиновьевна</w:t>
                      </w:r>
                    </w:p>
                    <w:p w:rsidR="00A66A81" w:rsidRPr="006069B9" w:rsidRDefault="00A66A81" w:rsidP="00051121">
                      <w:pPr>
                        <w:ind w:right="80"/>
                        <w:jc w:val="right"/>
                        <w:rPr>
                          <w:b/>
                          <w:sz w:val="20"/>
                          <w:szCs w:val="22"/>
                        </w:rPr>
                      </w:pPr>
                      <w:r w:rsidRPr="006069B9">
                        <w:rPr>
                          <w:b/>
                          <w:sz w:val="16"/>
                          <w:szCs w:val="22"/>
                        </w:rPr>
                        <w:t>ИНН</w:t>
                      </w:r>
                      <w:r w:rsidRPr="006069B9">
                        <w:rPr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6069B9">
                        <w:rPr>
                          <w:b/>
                          <w:color w:val="000000"/>
                          <w:sz w:val="16"/>
                          <w:szCs w:val="20"/>
                        </w:rPr>
                        <w:t>380100351330</w:t>
                      </w:r>
                    </w:p>
                    <w:p w:rsidR="00051121" w:rsidRPr="006069B9" w:rsidRDefault="00051121" w:rsidP="00051121">
                      <w:pPr>
                        <w:ind w:right="80"/>
                        <w:jc w:val="right"/>
                        <w:rPr>
                          <w:sz w:val="16"/>
                        </w:rPr>
                      </w:pPr>
                      <w:r w:rsidRPr="006069B9">
                        <w:rPr>
                          <w:sz w:val="16"/>
                        </w:rPr>
                        <w:t>Адрес: 6658</w:t>
                      </w:r>
                      <w:r w:rsidR="000E54BB">
                        <w:rPr>
                          <w:sz w:val="16"/>
                        </w:rPr>
                        <w:t>27</w:t>
                      </w:r>
                      <w:r w:rsidRPr="006069B9">
                        <w:rPr>
                          <w:sz w:val="16"/>
                        </w:rPr>
                        <w:t xml:space="preserve">, Россия, Иркутская область </w:t>
                      </w:r>
                    </w:p>
                    <w:p w:rsidR="00051121" w:rsidRPr="006069B9" w:rsidRDefault="00051121" w:rsidP="00051121">
                      <w:pPr>
                        <w:ind w:right="80"/>
                        <w:jc w:val="right"/>
                        <w:rPr>
                          <w:sz w:val="16"/>
                        </w:rPr>
                      </w:pPr>
                      <w:r w:rsidRPr="006069B9">
                        <w:rPr>
                          <w:sz w:val="16"/>
                        </w:rPr>
                        <w:t xml:space="preserve">г. Ангарск, </w:t>
                      </w:r>
                      <w:r w:rsidR="000E54BB">
                        <w:rPr>
                          <w:sz w:val="16"/>
                        </w:rPr>
                        <w:t xml:space="preserve">11 </w:t>
                      </w:r>
                      <w:proofErr w:type="spellStart"/>
                      <w:r w:rsidR="000E54BB">
                        <w:rPr>
                          <w:sz w:val="16"/>
                        </w:rPr>
                        <w:t>мкрн</w:t>
                      </w:r>
                      <w:proofErr w:type="spellEnd"/>
                      <w:r w:rsidR="000E54BB">
                        <w:rPr>
                          <w:sz w:val="16"/>
                        </w:rPr>
                        <w:t>., д.4, кв.22</w:t>
                      </w:r>
                    </w:p>
                    <w:p w:rsidR="00A66A81" w:rsidRPr="00BE2D61" w:rsidRDefault="00A66A81" w:rsidP="00051121">
                      <w:pPr>
                        <w:ind w:right="80"/>
                        <w:jc w:val="right"/>
                        <w:rPr>
                          <w:sz w:val="16"/>
                          <w:lang w:val="en-US"/>
                        </w:rPr>
                      </w:pPr>
                      <w:r w:rsidRPr="006069B9">
                        <w:rPr>
                          <w:sz w:val="16"/>
                          <w:lang w:val="en-US"/>
                        </w:rPr>
                        <w:t>E</w:t>
                      </w:r>
                      <w:r w:rsidRPr="00BE2D61">
                        <w:rPr>
                          <w:sz w:val="16"/>
                          <w:lang w:val="en-US"/>
                        </w:rPr>
                        <w:t>-</w:t>
                      </w:r>
                      <w:r w:rsidRPr="006069B9">
                        <w:rPr>
                          <w:sz w:val="16"/>
                          <w:lang w:val="en-US"/>
                        </w:rPr>
                        <w:t>mail</w:t>
                      </w:r>
                      <w:r w:rsidRPr="00BE2D61">
                        <w:rPr>
                          <w:sz w:val="16"/>
                          <w:lang w:val="en-US"/>
                        </w:rPr>
                        <w:t xml:space="preserve">: </w:t>
                      </w:r>
                      <w:r w:rsidRPr="006069B9">
                        <w:rPr>
                          <w:sz w:val="16"/>
                          <w:lang w:val="en-US"/>
                        </w:rPr>
                        <w:t>stolyarskaya</w:t>
                      </w:r>
                      <w:r w:rsidRPr="00BE2D61">
                        <w:rPr>
                          <w:sz w:val="16"/>
                          <w:lang w:val="en-US"/>
                        </w:rPr>
                        <w:t>@</w:t>
                      </w:r>
                      <w:r w:rsidRPr="006069B9">
                        <w:rPr>
                          <w:sz w:val="16"/>
                          <w:lang w:val="en-US"/>
                        </w:rPr>
                        <w:t>mail</w:t>
                      </w:r>
                      <w:r w:rsidRPr="00BE2D61">
                        <w:rPr>
                          <w:sz w:val="16"/>
                          <w:lang w:val="en-US"/>
                        </w:rPr>
                        <w:t>.</w:t>
                      </w:r>
                      <w:r w:rsidRPr="006069B9">
                        <w:rPr>
                          <w:sz w:val="16"/>
                          <w:lang w:val="en-US"/>
                        </w:rPr>
                        <w:t>ru</w:t>
                      </w:r>
                      <w:r w:rsidRPr="00BE2D61">
                        <w:rPr>
                          <w:sz w:val="16"/>
                          <w:lang w:val="en-US"/>
                        </w:rPr>
                        <w:t xml:space="preserve"> </w:t>
                      </w:r>
                    </w:p>
                    <w:p w:rsidR="00051121" w:rsidRPr="00BE2D61" w:rsidRDefault="00051121" w:rsidP="00051121">
                      <w:pPr>
                        <w:ind w:right="80"/>
                        <w:jc w:val="right"/>
                        <w:rPr>
                          <w:sz w:val="16"/>
                          <w:lang w:val="en-US"/>
                        </w:rPr>
                      </w:pPr>
                      <w:r w:rsidRPr="006069B9">
                        <w:rPr>
                          <w:sz w:val="16"/>
                        </w:rPr>
                        <w:t>Тел</w:t>
                      </w:r>
                      <w:r w:rsidRPr="00BE2D61">
                        <w:rPr>
                          <w:sz w:val="16"/>
                          <w:lang w:val="en-US"/>
                        </w:rPr>
                        <w:t>.: 8 (3955) 50-80-38</w:t>
                      </w:r>
                    </w:p>
                    <w:p w:rsidR="00051121" w:rsidRPr="00BE2D61" w:rsidRDefault="00051121" w:rsidP="00051121">
                      <w:pPr>
                        <w:ind w:right="80"/>
                        <w:jc w:val="right"/>
                        <w:rPr>
                          <w:sz w:val="22"/>
                          <w:lang w:val="en-US"/>
                        </w:rPr>
                      </w:pPr>
                      <w:r w:rsidRPr="00BE2D61">
                        <w:rPr>
                          <w:sz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1121" w:rsidRDefault="00051121" w:rsidP="00051121">
      <w:pPr>
        <w:ind w:right="-545"/>
      </w:pPr>
    </w:p>
    <w:p w:rsidR="00051121" w:rsidRPr="002151CB" w:rsidRDefault="00051121" w:rsidP="00051121"/>
    <w:p w:rsidR="00051121" w:rsidRPr="002151CB" w:rsidRDefault="006069B9" w:rsidP="00051121">
      <w:r>
        <w:rPr>
          <w:noProof/>
        </w:rPr>
        <w:drawing>
          <wp:anchor distT="0" distB="0" distL="114300" distR="114300" simplePos="0" relativeHeight="251662336" behindDoc="0" locked="0" layoutInCell="1" allowOverlap="1" wp14:anchorId="74AED495" wp14:editId="721E5B53">
            <wp:simplePos x="0" y="0"/>
            <wp:positionH relativeFrom="column">
              <wp:posOffset>-290830</wp:posOffset>
            </wp:positionH>
            <wp:positionV relativeFrom="paragraph">
              <wp:posOffset>64136</wp:posOffset>
            </wp:positionV>
            <wp:extent cx="6604000" cy="114300"/>
            <wp:effectExtent l="0" t="0" r="6350" b="0"/>
            <wp:wrapNone/>
            <wp:docPr id="22" name="Рисунок 22" descr="logo_kri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_kriv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103" r="44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121" w:rsidRDefault="00051121" w:rsidP="00051121"/>
    <w:p w:rsidR="00051121" w:rsidRPr="006069B9" w:rsidRDefault="006511C6" w:rsidP="00A66A81">
      <w:pPr>
        <w:pStyle w:val="a6"/>
        <w:spacing w:before="240" w:after="200" w:line="276" w:lineRule="auto"/>
        <w:ind w:hanging="862"/>
        <w:rPr>
          <w:sz w:val="22"/>
          <w:szCs w:val="24"/>
        </w:rPr>
      </w:pPr>
      <w:proofErr w:type="spellStart"/>
      <w:r>
        <w:rPr>
          <w:sz w:val="22"/>
          <w:szCs w:val="24"/>
        </w:rPr>
        <w:t>г.Ангарск</w:t>
      </w:r>
      <w:proofErr w:type="spellEnd"/>
      <w:r>
        <w:rPr>
          <w:sz w:val="22"/>
          <w:szCs w:val="24"/>
        </w:rPr>
        <w:t xml:space="preserve">/ </w:t>
      </w:r>
      <w:proofErr w:type="gramStart"/>
      <w:r w:rsidR="006A212E">
        <w:rPr>
          <w:sz w:val="22"/>
          <w:szCs w:val="24"/>
        </w:rPr>
        <w:t>20</w:t>
      </w:r>
      <w:r w:rsidR="005E17D6">
        <w:rPr>
          <w:sz w:val="22"/>
          <w:szCs w:val="24"/>
        </w:rPr>
        <w:t xml:space="preserve">19 </w:t>
      </w:r>
      <w:r w:rsidR="00BE2D61">
        <w:rPr>
          <w:sz w:val="22"/>
          <w:szCs w:val="24"/>
        </w:rPr>
        <w:t xml:space="preserve"> </w:t>
      </w:r>
      <w:r w:rsidR="006A212E">
        <w:rPr>
          <w:sz w:val="22"/>
          <w:szCs w:val="24"/>
        </w:rPr>
        <w:t>г</w:t>
      </w:r>
      <w:r w:rsidR="00BE2D61">
        <w:rPr>
          <w:sz w:val="22"/>
          <w:szCs w:val="24"/>
        </w:rPr>
        <w:t>.</w:t>
      </w:r>
      <w:proofErr w:type="gramEnd"/>
    </w:p>
    <w:p w:rsidR="00051121" w:rsidRPr="006069B9" w:rsidRDefault="00051121" w:rsidP="00051121">
      <w:pPr>
        <w:pStyle w:val="a6"/>
        <w:spacing w:before="240" w:after="200" w:line="276" w:lineRule="auto"/>
        <w:rPr>
          <w:color w:val="002060"/>
          <w:sz w:val="22"/>
          <w:szCs w:val="24"/>
        </w:rPr>
      </w:pPr>
    </w:p>
    <w:p w:rsidR="003108DE" w:rsidRPr="006511C6" w:rsidRDefault="003108DE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  <w:r w:rsidRPr="006511C6">
        <w:rPr>
          <w:b/>
          <w:bCs/>
          <w:sz w:val="22"/>
          <w:szCs w:val="20"/>
          <w:lang w:eastAsia="ar-SA"/>
        </w:rPr>
        <w:t>ДЕКЛАРАЦИЯ О СООТВЕТСТВИИ УЧАСТНИКА АУКЦИОНА ТРЕБОВАНИЯМ, УСТАНОВЛЕННЫМ ПУНКТАМИ</w:t>
      </w:r>
      <w:r w:rsidR="007769BC" w:rsidRPr="006511C6">
        <w:rPr>
          <w:b/>
          <w:bCs/>
          <w:sz w:val="22"/>
          <w:szCs w:val="20"/>
          <w:lang w:eastAsia="ar-SA"/>
        </w:rPr>
        <w:t xml:space="preserve"> 1</w:t>
      </w:r>
      <w:r w:rsidRPr="006511C6">
        <w:rPr>
          <w:b/>
          <w:bCs/>
          <w:sz w:val="22"/>
          <w:szCs w:val="20"/>
          <w:lang w:eastAsia="ar-SA"/>
        </w:rPr>
        <w:t xml:space="preserve"> ЧАСТИ 1 СТАТЬИ 31 </w:t>
      </w:r>
    </w:p>
    <w:p w:rsidR="003108DE" w:rsidRPr="006511C6" w:rsidRDefault="003108DE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  <w:r w:rsidRPr="006511C6">
        <w:rPr>
          <w:b/>
          <w:bCs/>
          <w:sz w:val="22"/>
          <w:szCs w:val="20"/>
          <w:lang w:eastAsia="ar-SA"/>
        </w:rPr>
        <w:t>ФЕДЕРАЛЬНОГО ЗАКОНА ОТ 05.04.2013 № 44-ФЗ</w:t>
      </w:r>
    </w:p>
    <w:p w:rsidR="009F2FD1" w:rsidRPr="006511C6" w:rsidRDefault="009F2FD1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2"/>
          <w:szCs w:val="20"/>
          <w:lang w:eastAsia="ar-SA"/>
        </w:rPr>
      </w:pPr>
    </w:p>
    <w:p w:rsidR="009F2FD1" w:rsidRDefault="009F2FD1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  <w:lang w:eastAsia="ar-SA"/>
        </w:rPr>
      </w:pPr>
    </w:p>
    <w:p w:rsidR="009F2FD1" w:rsidRPr="00527EF0" w:rsidRDefault="009F2FD1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  <w:lang w:eastAsia="ar-SA"/>
        </w:rPr>
      </w:pPr>
    </w:p>
    <w:p w:rsidR="003108DE" w:rsidRPr="00527EF0" w:rsidRDefault="003108DE" w:rsidP="003108DE">
      <w:pPr>
        <w:tabs>
          <w:tab w:val="left" w:pos="993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  <w:lang w:eastAsia="ar-SA"/>
        </w:rPr>
      </w:pPr>
    </w:p>
    <w:p w:rsidR="003108DE" w:rsidRPr="006511C6" w:rsidRDefault="003108DE" w:rsidP="003108D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0"/>
          <w:lang w:eastAsia="ar-SA"/>
        </w:rPr>
      </w:pPr>
      <w:r w:rsidRPr="006511C6">
        <w:rPr>
          <w:bCs/>
          <w:szCs w:val="20"/>
          <w:lang w:eastAsia="ar-SA"/>
        </w:rPr>
        <w:t xml:space="preserve">Настоящим </w:t>
      </w:r>
      <w:r w:rsidRPr="006511C6">
        <w:rPr>
          <w:b/>
          <w:bCs/>
          <w:szCs w:val="20"/>
          <w:lang w:eastAsia="ar-SA"/>
        </w:rPr>
        <w:t>Индивидуальный предприниматель Столярская Ирина Зиновьевна</w:t>
      </w:r>
      <w:r w:rsidRPr="006511C6">
        <w:rPr>
          <w:bCs/>
          <w:szCs w:val="20"/>
          <w:lang w:eastAsia="ar-SA"/>
        </w:rPr>
        <w:t xml:space="preserve">  подтверждает, что </w:t>
      </w:r>
      <w:r w:rsidRPr="006511C6">
        <w:rPr>
          <w:b/>
          <w:bCs/>
          <w:szCs w:val="20"/>
          <w:lang w:eastAsia="ar-SA"/>
        </w:rPr>
        <w:t>соответствует</w:t>
      </w:r>
      <w:r w:rsidRPr="006511C6">
        <w:rPr>
          <w:b/>
          <w:bCs/>
          <w:i/>
          <w:szCs w:val="20"/>
          <w:lang w:eastAsia="ar-SA"/>
        </w:rPr>
        <w:t xml:space="preserve"> </w:t>
      </w:r>
      <w:r w:rsidRPr="006511C6">
        <w:rPr>
          <w:b/>
          <w:bCs/>
          <w:szCs w:val="20"/>
          <w:lang w:eastAsia="ar-SA"/>
        </w:rPr>
        <w:t>требованиям</w:t>
      </w:r>
      <w:r w:rsidRPr="006511C6">
        <w:rPr>
          <w:bCs/>
          <w:szCs w:val="20"/>
          <w:lang w:eastAsia="ar-SA"/>
        </w:rPr>
        <w:t>, установленным в с</w:t>
      </w:r>
      <w:r w:rsidR="009F2FD1" w:rsidRPr="006511C6">
        <w:rPr>
          <w:bCs/>
          <w:szCs w:val="20"/>
          <w:lang w:eastAsia="ar-SA"/>
        </w:rPr>
        <w:t xml:space="preserve">оответствии с пунктом </w:t>
      </w:r>
      <w:r w:rsidR="00995EBB" w:rsidRPr="006511C6">
        <w:rPr>
          <w:bCs/>
          <w:szCs w:val="20"/>
          <w:lang w:eastAsia="ar-SA"/>
        </w:rPr>
        <w:t>1</w:t>
      </w:r>
      <w:r w:rsidR="009F2FD1" w:rsidRPr="006511C6">
        <w:rPr>
          <w:bCs/>
          <w:szCs w:val="20"/>
          <w:lang w:eastAsia="ar-SA"/>
        </w:rPr>
        <w:t xml:space="preserve"> </w:t>
      </w:r>
      <w:r w:rsidRPr="006511C6">
        <w:rPr>
          <w:bCs/>
          <w:szCs w:val="20"/>
          <w:lang w:eastAsia="ar-SA"/>
        </w:rPr>
        <w:t>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769BC" w:rsidRPr="006511C6" w:rsidRDefault="007769BC" w:rsidP="007769BC">
      <w:pPr>
        <w:pStyle w:val="a6"/>
        <w:numPr>
          <w:ilvl w:val="3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lang w:eastAsia="ar-SA"/>
        </w:rPr>
      </w:pPr>
      <w:r w:rsidRPr="006511C6">
        <w:rPr>
          <w:sz w:val="24"/>
        </w:rPr>
        <w:t>об отсутствии в предусмотренном настоящим Федеральным законом реестре недобросовестных постав</w:t>
      </w:r>
      <w:bookmarkStart w:id="0" w:name="_GoBack"/>
      <w:bookmarkEnd w:id="0"/>
      <w:r w:rsidRPr="006511C6">
        <w:rPr>
          <w:sz w:val="24"/>
        </w:rPr>
        <w:t>щиков (подрядчиков, исполнителей) информации об участнике закупки</w:t>
      </w:r>
      <w:r w:rsidR="00CC079A" w:rsidRPr="006511C6">
        <w:rPr>
          <w:sz w:val="24"/>
        </w:rPr>
        <w:t xml:space="preserve">, </w:t>
      </w:r>
      <w:r w:rsidR="00CC079A" w:rsidRPr="006511C6">
        <w:rPr>
          <w:color w:val="000000"/>
          <w:sz w:val="24"/>
          <w:szCs w:val="18"/>
        </w:rPr>
        <w:t xml:space="preserve">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 </w:t>
      </w:r>
      <w:r w:rsidR="009F2FD1" w:rsidRPr="006511C6">
        <w:rPr>
          <w:sz w:val="28"/>
        </w:rPr>
        <w:t xml:space="preserve"> </w:t>
      </w:r>
    </w:p>
    <w:p w:rsidR="009F2FD1" w:rsidRPr="006511C6" w:rsidRDefault="009F2FD1" w:rsidP="009F2FD1">
      <w:pPr>
        <w:autoSpaceDE w:val="0"/>
        <w:autoSpaceDN w:val="0"/>
        <w:adjustRightInd w:val="0"/>
        <w:jc w:val="both"/>
        <w:rPr>
          <w:bCs/>
          <w:sz w:val="32"/>
          <w:lang w:eastAsia="ar-SA"/>
        </w:rPr>
      </w:pPr>
    </w:p>
    <w:p w:rsidR="009F2FD1" w:rsidRPr="009F2FD1" w:rsidRDefault="009F2FD1" w:rsidP="009F2FD1">
      <w:pPr>
        <w:autoSpaceDE w:val="0"/>
        <w:autoSpaceDN w:val="0"/>
        <w:adjustRightInd w:val="0"/>
        <w:jc w:val="both"/>
        <w:rPr>
          <w:bCs/>
          <w:lang w:eastAsia="ar-SA"/>
        </w:rPr>
      </w:pPr>
    </w:p>
    <w:p w:rsidR="003108DE" w:rsidRDefault="003108DE" w:rsidP="00051121">
      <w:pPr>
        <w:keepNext/>
        <w:spacing w:before="120"/>
        <w:ind w:right="-1"/>
        <w:rPr>
          <w:sz w:val="22"/>
        </w:rPr>
      </w:pPr>
    </w:p>
    <w:p w:rsidR="00A66A81" w:rsidRDefault="003108DE" w:rsidP="003108DE">
      <w:pPr>
        <w:keepNext/>
        <w:spacing w:before="120"/>
        <w:ind w:right="-1"/>
        <w:rPr>
          <w:sz w:val="20"/>
          <w:szCs w:val="20"/>
        </w:rPr>
      </w:pPr>
      <w:r>
        <w:rPr>
          <w:sz w:val="22"/>
        </w:rPr>
        <w:t>Достоверность данных подтверждаю-</w:t>
      </w:r>
      <w:r w:rsidR="00051121" w:rsidRPr="006069B9">
        <w:rPr>
          <w:sz w:val="22"/>
        </w:rPr>
        <w:t xml:space="preserve">   Столярская Ирина Зиновьевна</w:t>
      </w:r>
    </w:p>
    <w:p w:rsidR="00A66A81" w:rsidRDefault="00A66A81">
      <w:pPr>
        <w:rPr>
          <w:sz w:val="20"/>
          <w:szCs w:val="20"/>
        </w:rPr>
      </w:pPr>
    </w:p>
    <w:sectPr w:rsidR="00A66A81" w:rsidSect="006511C6">
      <w:pgSz w:w="11906" w:h="16838"/>
      <w:pgMar w:top="851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7AD"/>
    <w:multiLevelType w:val="hybridMultilevel"/>
    <w:tmpl w:val="DE3085CC"/>
    <w:lvl w:ilvl="0" w:tplc="AA7CF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0641"/>
    <w:multiLevelType w:val="hybridMultilevel"/>
    <w:tmpl w:val="B3D2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A1D41"/>
    <w:multiLevelType w:val="hybridMultilevel"/>
    <w:tmpl w:val="863E84DE"/>
    <w:lvl w:ilvl="0" w:tplc="C29A3D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4E130E"/>
    <w:multiLevelType w:val="hybridMultilevel"/>
    <w:tmpl w:val="687AA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DE"/>
    <w:rsid w:val="00051121"/>
    <w:rsid w:val="000E54BB"/>
    <w:rsid w:val="00110BA7"/>
    <w:rsid w:val="002D3231"/>
    <w:rsid w:val="003108DE"/>
    <w:rsid w:val="00362F7F"/>
    <w:rsid w:val="005E17D6"/>
    <w:rsid w:val="006069B9"/>
    <w:rsid w:val="006511C6"/>
    <w:rsid w:val="006A212E"/>
    <w:rsid w:val="006D02DC"/>
    <w:rsid w:val="00734F12"/>
    <w:rsid w:val="007769BC"/>
    <w:rsid w:val="00995EBB"/>
    <w:rsid w:val="009F2FD1"/>
    <w:rsid w:val="00A66A81"/>
    <w:rsid w:val="00BE2D61"/>
    <w:rsid w:val="00C26755"/>
    <w:rsid w:val="00C67236"/>
    <w:rsid w:val="00CC079A"/>
    <w:rsid w:val="00D70D2C"/>
    <w:rsid w:val="00D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97D1"/>
  <w15:docId w15:val="{7059E2A8-C0E7-494B-A372-E06A89E6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1121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rsid w:val="00051121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styleId="a5">
    <w:name w:val="Hyperlink"/>
    <w:uiPriority w:val="99"/>
    <w:rsid w:val="0005112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51121"/>
    <w:pPr>
      <w:spacing w:before="120"/>
      <w:ind w:left="720"/>
      <w:contextualSpacing/>
    </w:pPr>
    <w:rPr>
      <w:rFonts w:eastAsia="Calibri"/>
      <w:sz w:val="20"/>
      <w:szCs w:val="20"/>
    </w:rPr>
  </w:style>
  <w:style w:type="paragraph" w:customStyle="1" w:styleId="a7">
    <w:name w:val="Заголовок формы"/>
    <w:basedOn w:val="a"/>
    <w:next w:val="a"/>
    <w:rsid w:val="00051121"/>
    <w:pPr>
      <w:keepNext/>
      <w:suppressAutoHyphens/>
      <w:spacing w:before="360" w:after="120"/>
      <w:jc w:val="center"/>
    </w:pPr>
    <w:rPr>
      <w:b/>
      <w:caps/>
      <w:sz w:val="28"/>
      <w:szCs w:val="28"/>
    </w:rPr>
  </w:style>
  <w:style w:type="paragraph" w:styleId="a8">
    <w:name w:val="No Spacing"/>
    <w:uiPriority w:val="1"/>
    <w:qFormat/>
    <w:rsid w:val="0005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4F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4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102;&#1076;&#1084;&#1080;&#1083;&#1072;\&#1056;&#1072;&#1073;&#1086;&#1095;&#1080;&#1081;%20&#1089;&#1090;&#1086;&#1083;\1%20&#1096;&#1072;&#1073;&#1083;&#1086;&#1085;%20&#1073;&#1083;&#1072;&#1085;&#1082;%20&#1092;&#1080;&#1088;&#1084;&#1077;&#1085;&#1085;&#1099;&#1081;%20&#1085;&#1072;%202016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шаблон бланк фирменный на 2016 год</Template>
  <TotalTime>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Kremleva</dc:creator>
  <cp:keywords/>
  <dc:description/>
  <cp:lastModifiedBy>Оксана Кремлёва</cp:lastModifiedBy>
  <cp:revision>11</cp:revision>
  <cp:lastPrinted>2016-10-27T03:25:00Z</cp:lastPrinted>
  <dcterms:created xsi:type="dcterms:W3CDTF">2016-06-29T01:55:00Z</dcterms:created>
  <dcterms:modified xsi:type="dcterms:W3CDTF">2019-06-13T02:09:00Z</dcterms:modified>
</cp:coreProperties>
</file>