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21" w:rsidRDefault="00051121" w:rsidP="0005112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2782570</wp:posOffset>
                </wp:positionH>
                <wp:positionV relativeFrom="paragraph">
                  <wp:posOffset>-337185</wp:posOffset>
                </wp:positionV>
                <wp:extent cx="3346450" cy="1003300"/>
                <wp:effectExtent l="0" t="0" r="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A66A81" w:rsidRPr="006069B9" w:rsidRDefault="00A66A8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69B9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051121" w:rsidRPr="006069B9" w:rsidRDefault="00B17414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Адрес: 665827</w:t>
                            </w:r>
                            <w:r w:rsidR="00051121" w:rsidRPr="006069B9">
                              <w:rPr>
                                <w:sz w:val="16"/>
                              </w:rPr>
                              <w:t xml:space="preserve">, Россия, Иркутская область </w:t>
                            </w:r>
                          </w:p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</w:rPr>
                            </w:pPr>
                            <w:r w:rsidRPr="006069B9">
                              <w:rPr>
                                <w:sz w:val="16"/>
                              </w:rPr>
                              <w:t xml:space="preserve">г. Ангарск, </w:t>
                            </w:r>
                            <w:r w:rsidR="00B17414">
                              <w:rPr>
                                <w:sz w:val="16"/>
                              </w:rPr>
                              <w:t xml:space="preserve">11 </w:t>
                            </w:r>
                            <w:proofErr w:type="spellStart"/>
                            <w:r w:rsidR="00B17414">
                              <w:rPr>
                                <w:sz w:val="16"/>
                              </w:rPr>
                              <w:t>мкрн</w:t>
                            </w:r>
                            <w:proofErr w:type="spellEnd"/>
                            <w:r w:rsidR="00B17414">
                              <w:rPr>
                                <w:sz w:val="16"/>
                              </w:rPr>
                              <w:t>., д.4, кв.22</w:t>
                            </w:r>
                          </w:p>
                          <w:p w:rsidR="00A66A81" w:rsidRPr="00241BD7" w:rsidRDefault="00A66A8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lang w:val="en-US"/>
                              </w:rPr>
                            </w:pPr>
                            <w:r w:rsidRPr="006069B9">
                              <w:rPr>
                                <w:sz w:val="16"/>
                                <w:lang w:val="en-US"/>
                              </w:rPr>
                              <w:t>E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>-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mail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 xml:space="preserve">: 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stolyarskaya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>@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mail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ru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051121" w:rsidRPr="00241BD7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lang w:val="en-US"/>
                              </w:rPr>
                            </w:pPr>
                            <w:r w:rsidRPr="006069B9">
                              <w:rPr>
                                <w:sz w:val="16"/>
                              </w:rPr>
                              <w:t>Тел</w:t>
                            </w:r>
                            <w:r w:rsidRPr="00241BD7">
                              <w:rPr>
                                <w:sz w:val="16"/>
                                <w:lang w:val="en-US"/>
                              </w:rPr>
                              <w:t>.: 8 (3955) 50-80-38</w:t>
                            </w:r>
                            <w:r w:rsidR="00070DB3" w:rsidRPr="00241BD7">
                              <w:rPr>
                                <w:sz w:val="16"/>
                                <w:lang w:val="en-US"/>
                              </w:rPr>
                              <w:t>, 89500947272</w:t>
                            </w:r>
                          </w:p>
                          <w:p w:rsidR="00051121" w:rsidRPr="00241BD7" w:rsidRDefault="00051121" w:rsidP="00051121">
                            <w:pPr>
                              <w:ind w:right="80"/>
                              <w:jc w:val="right"/>
                              <w:rPr>
                                <w:sz w:val="22"/>
                                <w:lang w:val="en-US"/>
                              </w:rPr>
                            </w:pPr>
                            <w:r w:rsidRPr="00241BD7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19.1pt;margin-top:-26.55pt;width:263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jKxAIAALo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" filled="f" stroked="f">
                <v:textbox>
                  <w:txbxContent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A66A81" w:rsidRPr="006069B9" w:rsidRDefault="00A66A8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16"/>
                          <w:szCs w:val="22"/>
                        </w:rPr>
                        <w:t>ИНН</w:t>
                      </w:r>
                      <w:r w:rsidRPr="006069B9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069B9">
                        <w:rPr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051121" w:rsidRPr="006069B9" w:rsidRDefault="00B17414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Адрес: 665827</w:t>
                      </w:r>
                      <w:r w:rsidR="00051121" w:rsidRPr="006069B9">
                        <w:rPr>
                          <w:sz w:val="16"/>
                        </w:rPr>
                        <w:t xml:space="preserve">, Россия, Иркутская область </w:t>
                      </w:r>
                    </w:p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 w:rsidRPr="006069B9">
                        <w:rPr>
                          <w:sz w:val="16"/>
                        </w:rPr>
                        <w:t xml:space="preserve">г. Ангарск, </w:t>
                      </w:r>
                      <w:r w:rsidR="00B17414">
                        <w:rPr>
                          <w:sz w:val="16"/>
                        </w:rPr>
                        <w:t xml:space="preserve">11 </w:t>
                      </w:r>
                      <w:proofErr w:type="spellStart"/>
                      <w:r w:rsidR="00B17414">
                        <w:rPr>
                          <w:sz w:val="16"/>
                        </w:rPr>
                        <w:t>мкрн</w:t>
                      </w:r>
                      <w:proofErr w:type="spellEnd"/>
                      <w:r w:rsidR="00B17414">
                        <w:rPr>
                          <w:sz w:val="16"/>
                        </w:rPr>
                        <w:t>., д.4, кв.22</w:t>
                      </w:r>
                    </w:p>
                    <w:p w:rsidR="00A66A81" w:rsidRPr="00B17414" w:rsidRDefault="00A66A81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 w:rsidRPr="006069B9">
                        <w:rPr>
                          <w:sz w:val="16"/>
                          <w:lang w:val="en-US"/>
                        </w:rPr>
                        <w:t>E</w:t>
                      </w:r>
                      <w:r w:rsidRPr="00B17414">
                        <w:rPr>
                          <w:sz w:val="16"/>
                        </w:rPr>
                        <w:t>-</w:t>
                      </w:r>
                      <w:r w:rsidRPr="006069B9">
                        <w:rPr>
                          <w:sz w:val="16"/>
                          <w:lang w:val="en-US"/>
                        </w:rPr>
                        <w:t>mail</w:t>
                      </w:r>
                      <w:r w:rsidRPr="00B17414">
                        <w:rPr>
                          <w:sz w:val="16"/>
                        </w:rPr>
                        <w:t xml:space="preserve">: </w:t>
                      </w:r>
                      <w:proofErr w:type="spellStart"/>
                      <w:r w:rsidRPr="006069B9">
                        <w:rPr>
                          <w:sz w:val="16"/>
                          <w:lang w:val="en-US"/>
                        </w:rPr>
                        <w:t>stolyarskaya</w:t>
                      </w:r>
                      <w:proofErr w:type="spellEnd"/>
                      <w:r w:rsidRPr="00B17414">
                        <w:rPr>
                          <w:sz w:val="16"/>
                        </w:rPr>
                        <w:t>@</w:t>
                      </w:r>
                      <w:r w:rsidRPr="006069B9">
                        <w:rPr>
                          <w:sz w:val="16"/>
                          <w:lang w:val="en-US"/>
                        </w:rPr>
                        <w:t>mail</w:t>
                      </w:r>
                      <w:r w:rsidRPr="00B17414">
                        <w:rPr>
                          <w:sz w:val="16"/>
                        </w:rPr>
                        <w:t>.</w:t>
                      </w:r>
                      <w:proofErr w:type="spellStart"/>
                      <w:r w:rsidRPr="006069B9">
                        <w:rPr>
                          <w:sz w:val="16"/>
                          <w:lang w:val="en-US"/>
                        </w:rPr>
                        <w:t>ru</w:t>
                      </w:r>
                      <w:proofErr w:type="spellEnd"/>
                      <w:r w:rsidRPr="00B17414">
                        <w:rPr>
                          <w:sz w:val="16"/>
                        </w:rPr>
                        <w:t xml:space="preserve"> </w:t>
                      </w:r>
                    </w:p>
                    <w:p w:rsidR="00051121" w:rsidRPr="00B17414" w:rsidRDefault="00051121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 w:rsidRPr="006069B9">
                        <w:rPr>
                          <w:sz w:val="16"/>
                        </w:rPr>
                        <w:t>Тел</w:t>
                      </w:r>
                      <w:r w:rsidRPr="00B17414">
                        <w:rPr>
                          <w:sz w:val="16"/>
                        </w:rPr>
                        <w:t>.: 8 (3955) 50-80-38</w:t>
                      </w:r>
                      <w:r w:rsidR="00070DB3" w:rsidRPr="00B17414">
                        <w:rPr>
                          <w:sz w:val="16"/>
                        </w:rPr>
                        <w:t>, 89500947272</w:t>
                      </w:r>
                    </w:p>
                    <w:p w:rsidR="00051121" w:rsidRPr="00B17414" w:rsidRDefault="00051121" w:rsidP="00051121">
                      <w:pPr>
                        <w:ind w:right="80"/>
                        <w:jc w:val="right"/>
                        <w:rPr>
                          <w:sz w:val="22"/>
                        </w:rPr>
                      </w:pPr>
                      <w:r w:rsidRPr="00B17414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1121" w:rsidRDefault="00051121" w:rsidP="00051121">
      <w:pPr>
        <w:ind w:right="-545"/>
      </w:pPr>
    </w:p>
    <w:p w:rsidR="00051121" w:rsidRPr="002151CB" w:rsidRDefault="00241BD7" w:rsidP="00051121">
      <w:r>
        <w:rPr>
          <w:noProof/>
        </w:rPr>
        <w:drawing>
          <wp:anchor distT="0" distB="0" distL="114300" distR="114300" simplePos="0" relativeHeight="251662336" behindDoc="0" locked="0" layoutInCell="1" allowOverlap="1" wp14:anchorId="676D3695" wp14:editId="63D3E957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6917407" cy="133350"/>
            <wp:effectExtent l="0" t="0" r="0" b="0"/>
            <wp:wrapNone/>
            <wp:docPr id="22" name="Рисунок 22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407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121" w:rsidRPr="002151CB" w:rsidRDefault="00051121" w:rsidP="00051121"/>
    <w:p w:rsidR="00051121" w:rsidRDefault="00051121" w:rsidP="00051121"/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52494" w:rsidRDefault="00952494" w:rsidP="00952494">
      <w:pPr>
        <w:tabs>
          <w:tab w:val="left" w:pos="993"/>
        </w:tabs>
        <w:autoSpaceDE w:val="0"/>
        <w:autoSpaceDN w:val="0"/>
        <w:adjustRightInd w:val="0"/>
        <w:ind w:firstLine="540"/>
        <w:rPr>
          <w:b/>
          <w:bCs/>
          <w:sz w:val="22"/>
          <w:szCs w:val="20"/>
          <w:lang w:eastAsia="ar-SA"/>
        </w:rPr>
      </w:pPr>
      <w:r>
        <w:rPr>
          <w:b/>
          <w:bCs/>
          <w:sz w:val="22"/>
          <w:szCs w:val="20"/>
          <w:lang w:eastAsia="ar-SA"/>
        </w:rPr>
        <w:t>Г. Ангарск, 201</w:t>
      </w:r>
      <w:r w:rsidR="00912323">
        <w:rPr>
          <w:b/>
          <w:bCs/>
          <w:sz w:val="22"/>
          <w:szCs w:val="20"/>
          <w:lang w:eastAsia="ar-SA"/>
        </w:rPr>
        <w:t>9</w:t>
      </w:r>
      <w:r w:rsidR="00241BD7">
        <w:rPr>
          <w:b/>
          <w:bCs/>
          <w:sz w:val="22"/>
          <w:szCs w:val="20"/>
          <w:lang w:eastAsia="ar-SA"/>
        </w:rPr>
        <w:t xml:space="preserve"> </w:t>
      </w:r>
      <w:r>
        <w:rPr>
          <w:b/>
          <w:bCs/>
          <w:sz w:val="22"/>
          <w:szCs w:val="20"/>
          <w:lang w:eastAsia="ar-SA"/>
        </w:rPr>
        <w:t>г</w:t>
      </w:r>
    </w:p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52494" w:rsidRDefault="00952494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FF6403" w:rsidRPr="00FF6403" w:rsidRDefault="003108DE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  <w:r w:rsidRPr="00FF6403">
        <w:rPr>
          <w:b/>
          <w:bCs/>
          <w:sz w:val="22"/>
          <w:szCs w:val="20"/>
          <w:lang w:eastAsia="ar-SA"/>
        </w:rPr>
        <w:t xml:space="preserve">ДЕКЛАРАЦИЯ </w:t>
      </w:r>
    </w:p>
    <w:p w:rsidR="00FF6403" w:rsidRDefault="003108DE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eastAsia="ar-SA"/>
        </w:rPr>
      </w:pPr>
      <w:r w:rsidRPr="00FF6403">
        <w:rPr>
          <w:b/>
          <w:bCs/>
          <w:sz w:val="20"/>
          <w:szCs w:val="20"/>
          <w:lang w:eastAsia="ar-SA"/>
        </w:rPr>
        <w:t>О</w:t>
      </w:r>
      <w:r w:rsidR="00575A93" w:rsidRPr="00FF6403">
        <w:rPr>
          <w:b/>
          <w:bCs/>
          <w:sz w:val="20"/>
          <w:szCs w:val="20"/>
          <w:lang w:eastAsia="ar-SA"/>
        </w:rPr>
        <w:t xml:space="preserve"> СООТВЕТСТВИИ УЧАСТНИКА </w:t>
      </w:r>
      <w:r w:rsidRPr="00FF6403">
        <w:rPr>
          <w:b/>
          <w:bCs/>
          <w:sz w:val="20"/>
          <w:szCs w:val="20"/>
          <w:lang w:eastAsia="ar-SA"/>
        </w:rPr>
        <w:t xml:space="preserve"> </w:t>
      </w:r>
      <w:r w:rsidR="00F61601" w:rsidRPr="00FF6403">
        <w:rPr>
          <w:b/>
          <w:bCs/>
          <w:sz w:val="20"/>
          <w:szCs w:val="20"/>
          <w:lang w:eastAsia="ar-SA"/>
        </w:rPr>
        <w:t xml:space="preserve"> </w:t>
      </w:r>
      <w:r w:rsidRPr="00FF6403">
        <w:rPr>
          <w:b/>
          <w:bCs/>
          <w:sz w:val="20"/>
          <w:szCs w:val="20"/>
          <w:lang w:eastAsia="ar-SA"/>
        </w:rPr>
        <w:t>ТРЕБОВ</w:t>
      </w:r>
      <w:r w:rsidR="00F61601" w:rsidRPr="00FF6403">
        <w:rPr>
          <w:b/>
          <w:bCs/>
          <w:sz w:val="20"/>
          <w:szCs w:val="20"/>
          <w:lang w:eastAsia="ar-SA"/>
        </w:rPr>
        <w:t xml:space="preserve">АНИЯМ, УСТАНОВЛЕННЫМ В </w:t>
      </w:r>
      <w:r w:rsidRPr="00FF6403">
        <w:rPr>
          <w:b/>
          <w:bCs/>
          <w:sz w:val="20"/>
          <w:szCs w:val="20"/>
          <w:lang w:eastAsia="ar-SA"/>
        </w:rPr>
        <w:t xml:space="preserve"> </w:t>
      </w:r>
    </w:p>
    <w:p w:rsidR="00FF6403" w:rsidRPr="00FF6403" w:rsidRDefault="00FF6403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FF6403">
        <w:rPr>
          <w:b/>
          <w:bCs/>
          <w:sz w:val="20"/>
          <w:szCs w:val="20"/>
          <w:lang w:eastAsia="ar-SA"/>
        </w:rPr>
        <w:t xml:space="preserve">ПОСТАВНОВЛЕНИИ ПРАВИТЕЛЬСТВА РФ </w:t>
      </w:r>
      <w:r w:rsidRPr="00FF6403">
        <w:rPr>
          <w:b/>
          <w:sz w:val="20"/>
          <w:szCs w:val="20"/>
        </w:rPr>
        <w:t xml:space="preserve">от 22 августа 2016 N 832 </w:t>
      </w:r>
    </w:p>
    <w:p w:rsidR="003108DE" w:rsidRPr="00FF6403" w:rsidRDefault="00FF6403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eastAsia="ar-SA"/>
        </w:rPr>
      </w:pPr>
      <w:r w:rsidRPr="00FF6403">
        <w:rPr>
          <w:b/>
          <w:sz w:val="20"/>
          <w:szCs w:val="20"/>
        </w:rPr>
        <w:t>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</w:t>
      </w:r>
    </w:p>
    <w:p w:rsidR="003108DE" w:rsidRDefault="003108DE" w:rsidP="00070DB3">
      <w:pPr>
        <w:tabs>
          <w:tab w:val="left" w:pos="993"/>
        </w:tabs>
        <w:autoSpaceDE w:val="0"/>
        <w:autoSpaceDN w:val="0"/>
        <w:adjustRightInd w:val="0"/>
        <w:rPr>
          <w:b/>
          <w:bCs/>
          <w:sz w:val="22"/>
          <w:szCs w:val="20"/>
          <w:lang w:eastAsia="ar-SA"/>
        </w:rPr>
      </w:pPr>
    </w:p>
    <w:p w:rsidR="00FF6403" w:rsidRDefault="00FF6403" w:rsidP="00070DB3">
      <w:pPr>
        <w:tabs>
          <w:tab w:val="left" w:pos="993"/>
        </w:tabs>
        <w:autoSpaceDE w:val="0"/>
        <w:autoSpaceDN w:val="0"/>
        <w:adjustRightInd w:val="0"/>
        <w:rPr>
          <w:b/>
          <w:bCs/>
          <w:sz w:val="22"/>
          <w:szCs w:val="20"/>
          <w:lang w:eastAsia="ar-SA"/>
        </w:rPr>
      </w:pPr>
    </w:p>
    <w:p w:rsidR="00FF6403" w:rsidRPr="00FF6403" w:rsidRDefault="00FF6403" w:rsidP="00070DB3">
      <w:pPr>
        <w:tabs>
          <w:tab w:val="left" w:pos="993"/>
        </w:tabs>
        <w:autoSpaceDE w:val="0"/>
        <w:autoSpaceDN w:val="0"/>
        <w:adjustRightInd w:val="0"/>
        <w:rPr>
          <w:b/>
          <w:bCs/>
          <w:sz w:val="22"/>
          <w:szCs w:val="20"/>
          <w:lang w:eastAsia="ar-SA"/>
        </w:rPr>
      </w:pPr>
    </w:p>
    <w:p w:rsidR="00FF6403" w:rsidRPr="007821BE" w:rsidRDefault="003108DE" w:rsidP="00FF640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7821BE">
        <w:rPr>
          <w:b/>
          <w:bCs/>
          <w:sz w:val="22"/>
          <w:szCs w:val="22"/>
          <w:lang w:eastAsia="ar-SA"/>
        </w:rPr>
        <w:t>Настоящим Индивидуальный предприниматель Столярская Ирина Зиновьевна  подтверждает</w:t>
      </w:r>
      <w:r w:rsidRPr="00FF6403">
        <w:rPr>
          <w:bCs/>
          <w:sz w:val="22"/>
          <w:szCs w:val="22"/>
          <w:lang w:eastAsia="ar-SA"/>
        </w:rPr>
        <w:t xml:space="preserve">, что </w:t>
      </w:r>
      <w:r w:rsidR="00FF6403" w:rsidRPr="00FF6403">
        <w:rPr>
          <w:sz w:val="22"/>
          <w:szCs w:val="22"/>
        </w:rPr>
        <w:t xml:space="preserve">в соответствии с Постановлением Правительства РФ от 22 августа 2016 N 832 "Об ограничениях допуска отдельных видов пищевых продуктов, происходящих из иностранных государств, для целей осуществления закупок для </w:t>
      </w:r>
      <w:bookmarkStart w:id="0" w:name="_GoBack"/>
      <w:bookmarkEnd w:id="0"/>
      <w:r w:rsidR="00FF6403" w:rsidRPr="00FF6403">
        <w:rPr>
          <w:sz w:val="22"/>
          <w:szCs w:val="22"/>
        </w:rPr>
        <w:t xml:space="preserve">обеспечения государственных и муниципальных нужд", а также  постановлением Правительства РФ от 24 декабря 2013 г. N 1224 "Об установлении запрета и ограничений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государства", </w:t>
      </w:r>
      <w:r w:rsidR="00FF6403" w:rsidRPr="007821BE">
        <w:rPr>
          <w:b/>
          <w:sz w:val="22"/>
          <w:szCs w:val="22"/>
        </w:rPr>
        <w:t>товар, предлагаемый к поставке в рамках электронного аукциона</w:t>
      </w:r>
      <w:r w:rsidR="007821BE">
        <w:rPr>
          <w:b/>
          <w:sz w:val="22"/>
          <w:szCs w:val="22"/>
        </w:rPr>
        <w:t xml:space="preserve"> (редукциона)</w:t>
      </w:r>
      <w:r w:rsidR="00FF6403" w:rsidRPr="007821BE">
        <w:rPr>
          <w:b/>
          <w:sz w:val="22"/>
          <w:szCs w:val="22"/>
        </w:rPr>
        <w:t xml:space="preserve"> на поставку  </w:t>
      </w:r>
      <w:r w:rsidR="007821BE" w:rsidRPr="007821BE">
        <w:rPr>
          <w:b/>
          <w:sz w:val="22"/>
          <w:szCs w:val="22"/>
        </w:rPr>
        <w:t>продуктов питания в соответствии с техническим заданием заказчика</w:t>
      </w:r>
      <w:r w:rsidR="00FF6403" w:rsidRPr="007821BE">
        <w:rPr>
          <w:b/>
          <w:sz w:val="22"/>
          <w:szCs w:val="22"/>
        </w:rPr>
        <w:t>, будет изготовлен в Российской Федерации и полностью соответствов</w:t>
      </w:r>
      <w:r w:rsidR="007821BE">
        <w:rPr>
          <w:b/>
          <w:sz w:val="22"/>
          <w:szCs w:val="22"/>
        </w:rPr>
        <w:t>ует</w:t>
      </w:r>
      <w:r w:rsidR="00FF6403" w:rsidRPr="007821BE">
        <w:rPr>
          <w:b/>
          <w:sz w:val="22"/>
          <w:szCs w:val="22"/>
        </w:rPr>
        <w:t xml:space="preserve"> требованиям, установленным законодательством Российской Федерации."</w:t>
      </w:r>
      <w:r w:rsidR="00FF6403" w:rsidRPr="007821BE">
        <w:rPr>
          <w:b/>
          <w:sz w:val="22"/>
          <w:szCs w:val="22"/>
        </w:rPr>
        <w:br/>
      </w:r>
    </w:p>
    <w:p w:rsidR="00936AD1" w:rsidRPr="00FF6403" w:rsidRDefault="00936AD1" w:rsidP="003108DE">
      <w:pPr>
        <w:keepNext/>
        <w:spacing w:before="120"/>
        <w:ind w:right="-1"/>
        <w:rPr>
          <w:b/>
          <w:sz w:val="22"/>
          <w:szCs w:val="22"/>
        </w:rPr>
      </w:pPr>
    </w:p>
    <w:p w:rsidR="00A66A81" w:rsidRPr="00936AD1" w:rsidRDefault="003108DE" w:rsidP="003108DE">
      <w:pPr>
        <w:keepNext/>
        <w:spacing w:before="120"/>
        <w:ind w:right="-1"/>
        <w:rPr>
          <w:b/>
          <w:sz w:val="20"/>
          <w:szCs w:val="20"/>
        </w:rPr>
      </w:pPr>
      <w:r w:rsidRPr="00936AD1">
        <w:rPr>
          <w:b/>
          <w:sz w:val="20"/>
          <w:szCs w:val="20"/>
        </w:rPr>
        <w:t>Достоверность данных подтверждаю-</w:t>
      </w:r>
      <w:r w:rsidR="00051121" w:rsidRPr="00936AD1">
        <w:rPr>
          <w:b/>
          <w:sz w:val="20"/>
          <w:szCs w:val="20"/>
        </w:rPr>
        <w:t xml:space="preserve">   Столярская Ирина Зиновьевна</w:t>
      </w:r>
    </w:p>
    <w:p w:rsidR="00A66A81" w:rsidRPr="00936AD1" w:rsidRDefault="00A66A81">
      <w:pPr>
        <w:rPr>
          <w:b/>
          <w:sz w:val="20"/>
          <w:szCs w:val="20"/>
        </w:rPr>
      </w:pPr>
    </w:p>
    <w:sectPr w:rsidR="00A66A81" w:rsidRPr="00936AD1" w:rsidSect="00FF6403">
      <w:pgSz w:w="11906" w:h="16838"/>
      <w:pgMar w:top="851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7AD"/>
    <w:multiLevelType w:val="hybridMultilevel"/>
    <w:tmpl w:val="DE3085CC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641"/>
    <w:multiLevelType w:val="hybridMultilevel"/>
    <w:tmpl w:val="E0C2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E130E"/>
    <w:multiLevelType w:val="hybridMultilevel"/>
    <w:tmpl w:val="687AA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DE"/>
    <w:rsid w:val="000215C8"/>
    <w:rsid w:val="00051121"/>
    <w:rsid w:val="00070DB3"/>
    <w:rsid w:val="000B6629"/>
    <w:rsid w:val="00110BA7"/>
    <w:rsid w:val="00241BD7"/>
    <w:rsid w:val="0027776C"/>
    <w:rsid w:val="003108DE"/>
    <w:rsid w:val="00362F7F"/>
    <w:rsid w:val="004378C4"/>
    <w:rsid w:val="00546309"/>
    <w:rsid w:val="00556CB3"/>
    <w:rsid w:val="00575A93"/>
    <w:rsid w:val="006069B9"/>
    <w:rsid w:val="006D02DC"/>
    <w:rsid w:val="00723F3C"/>
    <w:rsid w:val="007821BE"/>
    <w:rsid w:val="00912323"/>
    <w:rsid w:val="00936AD1"/>
    <w:rsid w:val="00952494"/>
    <w:rsid w:val="0096412B"/>
    <w:rsid w:val="00A66A81"/>
    <w:rsid w:val="00B17414"/>
    <w:rsid w:val="00C26755"/>
    <w:rsid w:val="00C67236"/>
    <w:rsid w:val="00D70D2C"/>
    <w:rsid w:val="00D955C6"/>
    <w:rsid w:val="00F61601"/>
    <w:rsid w:val="00F73BB3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15FB"/>
  <w15:docId w15:val="{7A1572AD-C515-48EB-8E0A-F5D9CB50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F64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121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rsid w:val="00051121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Hyperlink"/>
    <w:uiPriority w:val="99"/>
    <w:rsid w:val="0005112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51121"/>
    <w:pPr>
      <w:spacing w:before="120"/>
      <w:ind w:left="720"/>
      <w:contextualSpacing/>
    </w:pPr>
    <w:rPr>
      <w:rFonts w:eastAsia="Calibri"/>
      <w:sz w:val="20"/>
      <w:szCs w:val="20"/>
    </w:rPr>
  </w:style>
  <w:style w:type="paragraph" w:customStyle="1" w:styleId="a7">
    <w:name w:val="Заголовок формы"/>
    <w:basedOn w:val="a"/>
    <w:next w:val="a"/>
    <w:rsid w:val="00051121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styleId="a8">
    <w:name w:val="No Spacing"/>
    <w:uiPriority w:val="1"/>
    <w:qFormat/>
    <w:rsid w:val="0005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A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73BB3"/>
  </w:style>
  <w:style w:type="character" w:customStyle="1" w:styleId="30">
    <w:name w:val="Заголовок 3 Знак"/>
    <w:basedOn w:val="a0"/>
    <w:link w:val="3"/>
    <w:uiPriority w:val="9"/>
    <w:rsid w:val="00FF6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uthor">
    <w:name w:val="author"/>
    <w:basedOn w:val="a"/>
    <w:rsid w:val="00FF640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F64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2;&#1076;&#1084;&#1080;&#1083;&#1072;\&#1056;&#1072;&#1073;&#1086;&#1095;&#1080;&#1081;%20&#1089;&#1090;&#1086;&#1083;\1%20&#1096;&#1072;&#1073;&#1083;&#1086;&#1085;%20&#1073;&#1083;&#1072;&#1085;&#1082;%20&#1092;&#1080;&#1088;&#1084;&#1077;&#1085;&#1085;&#1099;&#1081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LjuukkiaAjpfuPFZelPfVgrCEsSkHLerssr+JgLPQT0=</DigestValue>
    </Reference>
    <Reference Type="http://www.w3.org/2000/09/xmldsig#Object" URI="#idOfficeObject">
      <DigestMethod Algorithm="urn:ietf:params:xml:ns:cpxmlsec:algorithms:gostr3411"/>
      <DigestValue>9Kmm+IChjFEH0n7asyC0L+JjYwqRm14gwKIgWicBF6w=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rfLGF7uXEf8dTCCKOQWKH1E6uiOqc0S7P9y6pWmI9lA=</DigestValue>
    </Reference>
  </SignedInfo>
  <SignatureValue>ZpYh9ALJYEvfKVNXjDXqbu6T+FFdWtIoPO4Dat8vqTTIVwr6ycc7JnLPx51v1rT1
7o3DvGOBDoNB/xpKHJXYbg==</SignatureValue>
  <KeyInfo>
    <X509Data>
      <X509Certificate>MIIKODCCCeegAwIBAgIRAK9j4HrEDMmA6BGltERjQ90wCAYGKoUDAgIDMIIBcTEe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kNCeICLQn9CkICLQodCa0JEg0JrQvtC90YLRg9GAIjAeFw0xODA5MTAwMjUyMDBa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odCkLzEyNC0yODY0INC+0YIgMjAuMDMuMjAxNgxP0KHQtdGA0YLQuNGE0LjQutCw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pDH8pw2mwzctIGmhQayPKmRQfSg=</DigestValue>
      </Reference>
      <Reference URI="/word/document.xml?ContentType=application/vnd.openxmlformats-officedocument.wordprocessingml.document.main+xml">
        <DigestMethod Algorithm="http://www.w3.org/2000/09/xmldsig#sha1"/>
        <DigestValue>qoB12qqatA6A1D6uYhqiIs+fzmc=</DigestValue>
      </Reference>
      <Reference URI="/word/fontTable.xml?ContentType=application/vnd.openxmlformats-officedocument.wordprocessingml.fontTable+xml">
        <DigestMethod Algorithm="http://www.w3.org/2000/09/xmldsig#sha1"/>
        <DigestValue>64O7ccfMsivovkCmwJIBcpMCbPs=</DigestValue>
      </Reference>
      <Reference URI="/word/media/image1.png?ContentType=image/png">
        <DigestMethod Algorithm="http://www.w3.org/2000/09/xmldsig#sha1"/>
        <DigestValue>edDqzMOhs/ptpxRZoxuEx13kc5g=</DigestValue>
      </Reference>
      <Reference URI="/word/numbering.xml?ContentType=application/vnd.openxmlformats-officedocument.wordprocessingml.numbering+xml">
        <DigestMethod Algorithm="http://www.w3.org/2000/09/xmldsig#sha1"/>
        <DigestValue>nlWS6/gBPG5JONoCAuYk8e/Jnj8=</DigestValue>
      </Reference>
      <Reference URI="/word/settings.xml?ContentType=application/vnd.openxmlformats-officedocument.wordprocessingml.settings+xml">
        <DigestMethod Algorithm="http://www.w3.org/2000/09/xmldsig#sha1"/>
        <DigestValue>GWRswkr4WJHsKntEBicwXnS4j1c=</DigestValue>
      </Reference>
      <Reference URI="/word/styles.xml?ContentType=application/vnd.openxmlformats-officedocument.wordprocessingml.styles+xml">
        <DigestMethod Algorithm="http://www.w3.org/2000/09/xmldsig#sha1"/>
        <DigestValue>Q3whZeW97+tx8jC3EVxK52tqvgc=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JaWn1BqeuJXTC/wQcd3WOtDcrqs=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2019-04-22T07:25:03Z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2019-04-22T07:25:03Z</xd:SigningTime>
          <xd:SigningCertificate>
            <xd:Cert>
              <xd:CertDigest>
                <DigestMethod Algorithm="http://www.w3.org/2000/09/xmldsig#sha1"/>
                <DigestValue>2NpeoqpAmXYZF+seQwUtrwI+K7s=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233133489637616791016202541621030634461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1 шаблон бланк фирменный на 2016 год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Kremleva</dc:creator>
  <cp:keywords/>
  <dc:description/>
  <cp:lastModifiedBy>Оксана Кремлёва</cp:lastModifiedBy>
  <cp:revision>7</cp:revision>
  <cp:lastPrinted>2016-08-15T06:11:00Z</cp:lastPrinted>
  <dcterms:created xsi:type="dcterms:W3CDTF">2017-08-08T05:21:00Z</dcterms:created>
  <dcterms:modified xsi:type="dcterms:W3CDTF">2019-04-22T07:24:00Z</dcterms:modified>
</cp:coreProperties>
</file>