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21" w:rsidRDefault="00776F4A" w:rsidP="0005112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-222885</wp:posOffset>
                </wp:positionV>
                <wp:extent cx="2997200" cy="10033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121" w:rsidRPr="006069B9" w:rsidRDefault="0005112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>ИП Столярская Ирина Зиновьевна</w:t>
                            </w:r>
                          </w:p>
                          <w:p w:rsidR="00A66A81" w:rsidRPr="006069B9" w:rsidRDefault="00A66A8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16"/>
                                <w:szCs w:val="22"/>
                              </w:rPr>
                              <w:t>ИНН</w:t>
                            </w: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069B9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>380100351330</w:t>
                            </w:r>
                          </w:p>
                          <w:p w:rsidR="00854418" w:rsidRDefault="00051121" w:rsidP="00854418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</w:rPr>
                              <w:t xml:space="preserve">Адрес: </w:t>
                            </w:r>
                            <w:r w:rsidR="00854418"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665827, Россия, Иркутская обл. </w:t>
                            </w:r>
                          </w:p>
                          <w:p w:rsidR="00854418" w:rsidRDefault="00854418" w:rsidP="00854418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г. Ангарск, 11 </w:t>
                            </w:r>
                            <w:proofErr w:type="spellStart"/>
                            <w:r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мкрн</w:t>
                            </w:r>
                            <w:proofErr w:type="spellEnd"/>
                            <w:r w:rsidRPr="00854418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, д.4, кв. 22</w:t>
                            </w:r>
                          </w:p>
                          <w:p w:rsidR="00A66A81" w:rsidRPr="00854418" w:rsidRDefault="00A66A81" w:rsidP="00854418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E-mail: stolyarskaya@mail.ru </w:t>
                            </w:r>
                          </w:p>
                          <w:p w:rsidR="00051121" w:rsidRPr="00854418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</w:rPr>
                              <w:t>Тел</w:t>
                            </w:r>
                            <w:r w:rsidRPr="00854418">
                              <w:rPr>
                                <w:sz w:val="16"/>
                                <w:szCs w:val="16"/>
                                <w:lang w:val="en-US"/>
                              </w:rPr>
                              <w:t>.: 8 (3955) 50-80-38</w:t>
                            </w:r>
                          </w:p>
                          <w:p w:rsidR="00051121" w:rsidRPr="00854418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441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9.3pt;margin-top:-17.55pt;width:236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" filled="f" stroked="f">
                <v:textbox>
                  <w:txbxContent>
                    <w:p w:rsidR="00051121" w:rsidRPr="006069B9" w:rsidRDefault="0005112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20"/>
                          <w:szCs w:val="22"/>
                        </w:rPr>
                        <w:t>ИП Столярская Ирина Зиновьевна</w:t>
                      </w:r>
                    </w:p>
                    <w:p w:rsidR="00A66A81" w:rsidRPr="006069B9" w:rsidRDefault="00A66A8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16"/>
                          <w:szCs w:val="22"/>
                        </w:rPr>
                        <w:t>ИНН</w:t>
                      </w:r>
                      <w:r w:rsidRPr="006069B9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6069B9">
                        <w:rPr>
                          <w:b/>
                          <w:color w:val="000000"/>
                          <w:sz w:val="16"/>
                          <w:szCs w:val="20"/>
                        </w:rPr>
                        <w:t>380100351330</w:t>
                      </w:r>
                    </w:p>
                    <w:p w:rsidR="00854418" w:rsidRDefault="00051121" w:rsidP="00854418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eastAsia="ar-SA"/>
                        </w:rPr>
                      </w:pPr>
                      <w:r w:rsidRPr="00854418">
                        <w:rPr>
                          <w:sz w:val="16"/>
                          <w:szCs w:val="16"/>
                        </w:rPr>
                        <w:t xml:space="preserve">Адрес: </w:t>
                      </w:r>
                      <w:r w:rsidR="00854418" w:rsidRPr="00854418">
                        <w:rPr>
                          <w:sz w:val="16"/>
                          <w:szCs w:val="16"/>
                          <w:lang w:eastAsia="ar-SA"/>
                        </w:rPr>
                        <w:t xml:space="preserve">665827, Россия, Иркутская обл. </w:t>
                      </w:r>
                    </w:p>
                    <w:p w:rsidR="00854418" w:rsidRDefault="00854418" w:rsidP="00854418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eastAsia="ar-SA"/>
                        </w:rPr>
                      </w:pPr>
                      <w:r w:rsidRPr="00854418">
                        <w:rPr>
                          <w:sz w:val="16"/>
                          <w:szCs w:val="16"/>
                          <w:lang w:eastAsia="ar-SA"/>
                        </w:rPr>
                        <w:t xml:space="preserve">г. Ангарск, 11 </w:t>
                      </w:r>
                      <w:proofErr w:type="spellStart"/>
                      <w:r w:rsidRPr="00854418">
                        <w:rPr>
                          <w:sz w:val="16"/>
                          <w:szCs w:val="16"/>
                          <w:lang w:eastAsia="ar-SA"/>
                        </w:rPr>
                        <w:t>мкрн</w:t>
                      </w:r>
                      <w:proofErr w:type="spellEnd"/>
                      <w:r w:rsidRPr="00854418">
                        <w:rPr>
                          <w:sz w:val="16"/>
                          <w:szCs w:val="16"/>
                          <w:lang w:eastAsia="ar-SA"/>
                        </w:rPr>
                        <w:t>, д.4, кв. 22</w:t>
                      </w:r>
                    </w:p>
                    <w:p w:rsidR="00A66A81" w:rsidRPr="00854418" w:rsidRDefault="00A66A81" w:rsidP="00854418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54418">
                        <w:rPr>
                          <w:sz w:val="16"/>
                          <w:szCs w:val="16"/>
                          <w:lang w:val="en-US"/>
                        </w:rPr>
                        <w:t xml:space="preserve">E-mail: stolyarskaya@mail.ru </w:t>
                      </w:r>
                    </w:p>
                    <w:p w:rsidR="00051121" w:rsidRPr="00854418" w:rsidRDefault="00051121" w:rsidP="00051121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54418">
                        <w:rPr>
                          <w:sz w:val="16"/>
                          <w:szCs w:val="16"/>
                        </w:rPr>
                        <w:t>Тел</w:t>
                      </w:r>
                      <w:r w:rsidRPr="00854418">
                        <w:rPr>
                          <w:sz w:val="16"/>
                          <w:szCs w:val="16"/>
                          <w:lang w:val="en-US"/>
                        </w:rPr>
                        <w:t>.: 8 (3955) 50-80-38</w:t>
                      </w:r>
                    </w:p>
                    <w:p w:rsidR="00051121" w:rsidRPr="00854418" w:rsidRDefault="00051121" w:rsidP="00051121">
                      <w:pPr>
                        <w:ind w:right="80"/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54418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1121" w:rsidRDefault="00051121" w:rsidP="00051121">
      <w:pPr>
        <w:ind w:right="-545"/>
      </w:pPr>
    </w:p>
    <w:p w:rsidR="00051121" w:rsidRPr="002151CB" w:rsidRDefault="00051121" w:rsidP="00051121"/>
    <w:p w:rsidR="00051121" w:rsidRPr="002151CB" w:rsidRDefault="00776F4A" w:rsidP="0005112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-285953</wp:posOffset>
            </wp:positionH>
            <wp:positionV relativeFrom="paragraph">
              <wp:posOffset>67692</wp:posOffset>
            </wp:positionV>
            <wp:extent cx="6604000" cy="95098"/>
            <wp:effectExtent l="0" t="0" r="0" b="635"/>
            <wp:wrapNone/>
            <wp:docPr id="2" name="Рисунок 22" descr="logo_kri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logo_kriv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3" r="4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009" cy="9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121" w:rsidRDefault="00051121" w:rsidP="00051121"/>
    <w:p w:rsidR="004A3E34" w:rsidRDefault="00051121" w:rsidP="00A66A81">
      <w:pPr>
        <w:pStyle w:val="a6"/>
        <w:spacing w:before="240" w:after="200" w:line="276" w:lineRule="auto"/>
        <w:ind w:hanging="862"/>
        <w:rPr>
          <w:szCs w:val="24"/>
        </w:rPr>
      </w:pPr>
      <w:r w:rsidRPr="00DE7442">
        <w:rPr>
          <w:szCs w:val="24"/>
        </w:rPr>
        <w:t xml:space="preserve">Исх.№ </w:t>
      </w:r>
      <w:r w:rsidR="00776F4A">
        <w:rPr>
          <w:szCs w:val="24"/>
        </w:rPr>
        <w:t>19/56</w:t>
      </w:r>
    </w:p>
    <w:p w:rsidR="00051121" w:rsidRPr="006069B9" w:rsidRDefault="00051121" w:rsidP="00A66A81">
      <w:pPr>
        <w:pStyle w:val="a6"/>
        <w:spacing w:before="240" w:after="200" w:line="276" w:lineRule="auto"/>
        <w:ind w:hanging="862"/>
        <w:rPr>
          <w:sz w:val="22"/>
          <w:szCs w:val="24"/>
        </w:rPr>
      </w:pPr>
      <w:r w:rsidRPr="00DE7442">
        <w:rPr>
          <w:szCs w:val="24"/>
        </w:rPr>
        <w:t>от «</w:t>
      </w:r>
      <w:r w:rsidR="00776F4A">
        <w:rPr>
          <w:szCs w:val="24"/>
        </w:rPr>
        <w:t xml:space="preserve">28» </w:t>
      </w:r>
      <w:proofErr w:type="gramStart"/>
      <w:r w:rsidR="00776F4A">
        <w:rPr>
          <w:szCs w:val="24"/>
        </w:rPr>
        <w:t>октября</w:t>
      </w:r>
      <w:r w:rsidR="00854418">
        <w:rPr>
          <w:szCs w:val="24"/>
        </w:rPr>
        <w:t xml:space="preserve"> </w:t>
      </w:r>
      <w:r w:rsidR="007D57A3" w:rsidRPr="00DE7442">
        <w:rPr>
          <w:szCs w:val="24"/>
        </w:rPr>
        <w:t xml:space="preserve"> </w:t>
      </w:r>
      <w:r w:rsidRPr="00DE7442">
        <w:rPr>
          <w:szCs w:val="24"/>
        </w:rPr>
        <w:t>201</w:t>
      </w:r>
      <w:r w:rsidR="004A3E34">
        <w:rPr>
          <w:szCs w:val="24"/>
        </w:rPr>
        <w:t>9</w:t>
      </w:r>
      <w:proofErr w:type="gramEnd"/>
      <w:r w:rsidRPr="00DE7442">
        <w:rPr>
          <w:szCs w:val="24"/>
        </w:rPr>
        <w:t xml:space="preserve"> г.     </w:t>
      </w:r>
      <w:r w:rsidR="00C67236" w:rsidRPr="00DE7442">
        <w:rPr>
          <w:szCs w:val="24"/>
        </w:rPr>
        <w:t xml:space="preserve">                            </w:t>
      </w:r>
    </w:p>
    <w:p w:rsidR="00607275" w:rsidRPr="00AE1A96" w:rsidRDefault="00607275" w:rsidP="00051121">
      <w:pPr>
        <w:keepNext/>
        <w:spacing w:before="120"/>
        <w:ind w:right="-1"/>
        <w:rPr>
          <w:b/>
          <w:sz w:val="20"/>
          <w:szCs w:val="22"/>
          <w:lang w:eastAsia="ar-SA"/>
        </w:rPr>
      </w:pPr>
    </w:p>
    <w:p w:rsidR="00601DF5" w:rsidRPr="007A7853" w:rsidRDefault="00601DF5">
      <w:pPr>
        <w:rPr>
          <w:sz w:val="22"/>
          <w:szCs w:val="22"/>
        </w:rPr>
      </w:pPr>
    </w:p>
    <w:p w:rsidR="00776F4A" w:rsidRDefault="00776F4A" w:rsidP="00776F4A">
      <w:pPr>
        <w:spacing w:before="20" w:after="20"/>
        <w:jc w:val="center"/>
        <w:rPr>
          <w:b/>
        </w:rPr>
      </w:pPr>
      <w:r>
        <w:rPr>
          <w:b/>
        </w:rPr>
        <w:t>Анкета участника закупки</w:t>
      </w:r>
    </w:p>
    <w:p w:rsidR="00776F4A" w:rsidRDefault="00776F4A" w:rsidP="00776F4A">
      <w:pPr>
        <w:shd w:val="clear" w:color="auto" w:fill="FFFFFF"/>
        <w:spacing w:before="20" w:after="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5069"/>
      </w:tblGrid>
      <w:tr w:rsidR="00776F4A" w:rsidRPr="00776F4A" w:rsidTr="00776F4A">
        <w:trPr>
          <w:trHeight w:val="41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Наименование участника запроса котировок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Индивидуальный предприниматель Столярская Ирина Зиновьевна</w:t>
            </w:r>
          </w:p>
        </w:tc>
      </w:tr>
      <w:tr w:rsidR="00776F4A" w:rsidRPr="00776F4A" w:rsidTr="00776F4A">
        <w:trPr>
          <w:trHeight w:val="553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Место нахождения и почтовый адрес (для юридического лица)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665827, Россия, Иркутская область  город  Ангарск, 11 </w:t>
            </w: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., дом 4, кв.22</w:t>
            </w:r>
          </w:p>
        </w:tc>
      </w:tr>
      <w:tr w:rsidR="00776F4A" w:rsidRPr="00776F4A" w:rsidTr="00776F4A">
        <w:trPr>
          <w:trHeight w:val="45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Фамилия, имя, отчество, паспортные данные, сведения о месте жительства (для физического лица)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Столярская  Ирина</w:t>
            </w:r>
            <w:proofErr w:type="gramEnd"/>
            <w:r>
              <w:rPr>
                <w:lang w:eastAsia="en-US"/>
              </w:rPr>
              <w:t xml:space="preserve">  Зиновьевна</w:t>
            </w:r>
          </w:p>
          <w:p w:rsidR="00776F4A" w:rsidRDefault="00776F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Серия 2508 №996931 выдан Отделом УФМС России по Иркутской обл. в г. Ангарске и Ангарском р-не 10.06.2008 г. </w:t>
            </w:r>
          </w:p>
          <w:p w:rsidR="00776F4A" w:rsidRDefault="00776F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подразделения 380-007</w:t>
            </w:r>
          </w:p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665827, Россия, Иркутская область</w:t>
            </w:r>
            <w:r w:rsidR="004451D3">
              <w:rPr>
                <w:lang w:eastAsia="en-US"/>
              </w:rPr>
              <w:t xml:space="preserve">, </w:t>
            </w:r>
            <w:bookmarkStart w:id="0" w:name="_GoBack"/>
            <w:bookmarkEnd w:id="0"/>
            <w:r>
              <w:rPr>
                <w:lang w:eastAsia="en-US"/>
              </w:rPr>
              <w:t xml:space="preserve">  город  Ангарск, 11 </w:t>
            </w: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., дом 4, кв.22</w:t>
            </w:r>
          </w:p>
        </w:tc>
      </w:tr>
      <w:tr w:rsidR="00776F4A" w:rsidRPr="00776F4A" w:rsidTr="00776F4A">
        <w:trPr>
          <w:trHeight w:val="1338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Банковские реквизиты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A" w:rsidRDefault="00776F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р/счет: 408 028 102 481 100 025 96</w:t>
            </w:r>
          </w:p>
          <w:p w:rsidR="00776F4A" w:rsidRDefault="00776F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Банк: Филиал № 5440 ВТБ (ПАО) </w:t>
            </w:r>
          </w:p>
          <w:p w:rsidR="00776F4A" w:rsidRDefault="00776F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Новосибирск</w:t>
            </w:r>
          </w:p>
          <w:p w:rsidR="00776F4A" w:rsidRDefault="00776F4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кор.счет</w:t>
            </w:r>
            <w:proofErr w:type="spellEnd"/>
            <w:proofErr w:type="gramEnd"/>
            <w:r>
              <w:rPr>
                <w:lang w:eastAsia="en-US"/>
              </w:rPr>
              <w:t>: 30 101 810 450 040 000 7</w:t>
            </w:r>
            <w:r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</w:t>
            </w:r>
          </w:p>
          <w:p w:rsidR="00776F4A" w:rsidRDefault="00776F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БИК: 045 004 7</w:t>
            </w:r>
            <w:r>
              <w:rPr>
                <w:lang w:eastAsia="en-US"/>
              </w:rPr>
              <w:t>19</w:t>
            </w:r>
          </w:p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76F4A" w:rsidRPr="00776F4A" w:rsidTr="00776F4A">
        <w:trPr>
          <w:trHeight w:val="27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ИНН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380 100 351 330                                      </w:t>
            </w:r>
          </w:p>
        </w:tc>
      </w:tr>
      <w:tr w:rsidR="00776F4A" w:rsidRPr="00776F4A" w:rsidTr="00776F4A">
        <w:trPr>
          <w:trHeight w:val="70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 w:rsidP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Ф.И.О. контактного лица, </w:t>
            </w:r>
            <w:r>
              <w:rPr>
                <w:lang w:eastAsia="en-US"/>
              </w:rPr>
              <w:t>телефон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Кремлёва Оксана Викторовна </w:t>
            </w:r>
          </w:p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 89027677672, 89500947272</w:t>
            </w:r>
          </w:p>
        </w:tc>
      </w:tr>
      <w:tr w:rsidR="00776F4A" w:rsidRPr="00776F4A" w:rsidTr="00776F4A">
        <w:trPr>
          <w:trHeight w:val="28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ОГРНИП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304380107000201</w:t>
            </w:r>
          </w:p>
        </w:tc>
      </w:tr>
      <w:tr w:rsidR="00776F4A" w:rsidRPr="00776F4A" w:rsidTr="00776F4A">
        <w:trPr>
          <w:trHeight w:val="28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A" w:rsidRDefault="00776F4A" w:rsidP="00776F4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 xml:space="preserve">8. </w:t>
            </w:r>
            <w:r>
              <w:rPr>
                <w:sz w:val="22"/>
                <w:szCs w:val="22"/>
                <w:lang w:eastAsia="ar-SA"/>
              </w:rPr>
              <w:t>Дата постановки на налоговый учет</w:t>
            </w:r>
            <w:r>
              <w:rPr>
                <w:sz w:val="22"/>
                <w:szCs w:val="22"/>
                <w:vertAlign w:val="superscript"/>
                <w:lang w:eastAsia="ar-SA"/>
              </w:rPr>
              <w:t xml:space="preserve">   </w:t>
            </w:r>
          </w:p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13.03.1997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г.</w:t>
            </w:r>
          </w:p>
        </w:tc>
      </w:tr>
      <w:tr w:rsidR="00776F4A" w:rsidRPr="00776F4A" w:rsidTr="00776F4A">
        <w:trPr>
          <w:trHeight w:val="28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eastAsia="en-US"/>
              </w:rPr>
              <w:t>. Адрес электронной почты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A" w:rsidRDefault="00776F4A">
            <w:pPr>
              <w:spacing w:line="276" w:lineRule="auto"/>
              <w:rPr>
                <w:lang w:eastAsia="en-US"/>
              </w:rPr>
            </w:pPr>
            <w:hyperlink r:id="rId8" w:history="1">
              <w:r>
                <w:rPr>
                  <w:rStyle w:val="a5"/>
                  <w:lang w:val="en-US" w:eastAsia="en-US"/>
                </w:rPr>
                <w:t>stolyarskaya</w:t>
              </w:r>
              <w:r>
                <w:rPr>
                  <w:rStyle w:val="a5"/>
                  <w:lang w:eastAsia="en-US"/>
                </w:rPr>
                <w:t>@</w:t>
              </w:r>
              <w:r>
                <w:rPr>
                  <w:rStyle w:val="a5"/>
                  <w:lang w:val="en-US" w:eastAsia="en-US"/>
                </w:rPr>
                <w:t>mail</w:t>
              </w:r>
              <w:r>
                <w:rPr>
                  <w:rStyle w:val="a5"/>
                  <w:lang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ru</w:t>
              </w:r>
            </w:hyperlink>
          </w:p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76F4A" w:rsidRPr="00776F4A" w:rsidTr="00776F4A">
        <w:trPr>
          <w:trHeight w:val="28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КПП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4A" w:rsidRPr="00776F4A" w:rsidRDefault="00776F4A">
            <w:pPr>
              <w:spacing w:line="276" w:lineRule="auto"/>
              <w:jc w:val="both"/>
              <w:rPr>
                <w:lang w:eastAsia="en-US"/>
              </w:rPr>
            </w:pPr>
            <w:r w:rsidRPr="00776F4A">
              <w:rPr>
                <w:lang w:eastAsia="en-US"/>
              </w:rPr>
              <w:t>-</w:t>
            </w:r>
          </w:p>
        </w:tc>
      </w:tr>
    </w:tbl>
    <w:p w:rsidR="00776F4A" w:rsidRDefault="00776F4A" w:rsidP="00776F4A">
      <w:pPr>
        <w:spacing w:before="20" w:after="20"/>
        <w:jc w:val="both"/>
      </w:pPr>
    </w:p>
    <w:p w:rsidR="00A66A81" w:rsidRPr="00776F4A" w:rsidRDefault="00776F4A">
      <w:pPr>
        <w:rPr>
          <w:sz w:val="22"/>
          <w:szCs w:val="22"/>
        </w:rPr>
      </w:pPr>
      <w:r w:rsidRPr="00776F4A">
        <w:rPr>
          <w:sz w:val="22"/>
          <w:szCs w:val="22"/>
        </w:rPr>
        <w:t xml:space="preserve">Достоверность </w:t>
      </w:r>
      <w:r>
        <w:rPr>
          <w:sz w:val="22"/>
          <w:szCs w:val="22"/>
        </w:rPr>
        <w:t>данных подтвержд</w:t>
      </w:r>
      <w:r w:rsidRPr="00776F4A">
        <w:rPr>
          <w:sz w:val="22"/>
          <w:szCs w:val="22"/>
        </w:rPr>
        <w:t>аю</w:t>
      </w:r>
    </w:p>
    <w:p w:rsidR="00776F4A" w:rsidRPr="00776F4A" w:rsidRDefault="00776F4A" w:rsidP="00776F4A">
      <w:pPr>
        <w:rPr>
          <w:sz w:val="22"/>
          <w:szCs w:val="22"/>
        </w:rPr>
      </w:pPr>
      <w:r w:rsidRPr="00776F4A">
        <w:rPr>
          <w:iCs/>
          <w:sz w:val="20"/>
          <w:szCs w:val="20"/>
        </w:rPr>
        <w:t>Индивидуальный предприниматель Столярская Ирина Зиновьевна</w:t>
      </w:r>
    </w:p>
    <w:sectPr w:rsidR="00776F4A" w:rsidRPr="00776F4A" w:rsidSect="00A66A81">
      <w:footerReference w:type="default" r:id="rId9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75" w:rsidRDefault="00D90C75" w:rsidP="00DE7442">
      <w:r>
        <w:separator/>
      </w:r>
    </w:p>
  </w:endnote>
  <w:endnote w:type="continuationSeparator" w:id="0">
    <w:p w:rsidR="00D90C75" w:rsidRDefault="00D90C75" w:rsidP="00DE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2" w:rsidRPr="00DE7442" w:rsidRDefault="00DE7442">
    <w:pPr>
      <w:pStyle w:val="ab"/>
      <w:jc w:val="right"/>
      <w:rPr>
        <w:sz w:val="18"/>
      </w:rPr>
    </w:pPr>
    <w:r w:rsidRPr="00DE7442">
      <w:rPr>
        <w:sz w:val="18"/>
      </w:rPr>
      <w:t xml:space="preserve">Страница </w:t>
    </w:r>
    <w:r w:rsidRPr="00DE7442">
      <w:rPr>
        <w:b/>
        <w:bCs/>
        <w:sz w:val="18"/>
      </w:rPr>
      <w:fldChar w:fldCharType="begin"/>
    </w:r>
    <w:r w:rsidRPr="00DE7442">
      <w:rPr>
        <w:b/>
        <w:bCs/>
        <w:sz w:val="18"/>
      </w:rPr>
      <w:instrText>PAGE</w:instrText>
    </w:r>
    <w:r w:rsidRPr="00DE7442">
      <w:rPr>
        <w:b/>
        <w:bCs/>
        <w:sz w:val="18"/>
      </w:rPr>
      <w:fldChar w:fldCharType="separate"/>
    </w:r>
    <w:r w:rsidR="004451D3">
      <w:rPr>
        <w:b/>
        <w:bCs/>
        <w:noProof/>
        <w:sz w:val="18"/>
      </w:rPr>
      <w:t>1</w:t>
    </w:r>
    <w:r w:rsidRPr="00DE7442">
      <w:rPr>
        <w:b/>
        <w:bCs/>
        <w:sz w:val="18"/>
      </w:rPr>
      <w:fldChar w:fldCharType="end"/>
    </w:r>
    <w:r w:rsidRPr="00DE7442">
      <w:rPr>
        <w:sz w:val="18"/>
      </w:rPr>
      <w:t xml:space="preserve"> из </w:t>
    </w:r>
    <w:r w:rsidRPr="00DE7442">
      <w:rPr>
        <w:b/>
        <w:bCs/>
        <w:sz w:val="18"/>
      </w:rPr>
      <w:fldChar w:fldCharType="begin"/>
    </w:r>
    <w:r w:rsidRPr="00DE7442">
      <w:rPr>
        <w:b/>
        <w:bCs/>
        <w:sz w:val="18"/>
      </w:rPr>
      <w:instrText>NUMPAGES</w:instrText>
    </w:r>
    <w:r w:rsidRPr="00DE7442">
      <w:rPr>
        <w:b/>
        <w:bCs/>
        <w:sz w:val="18"/>
      </w:rPr>
      <w:fldChar w:fldCharType="separate"/>
    </w:r>
    <w:r w:rsidR="004451D3">
      <w:rPr>
        <w:b/>
        <w:bCs/>
        <w:noProof/>
        <w:sz w:val="18"/>
      </w:rPr>
      <w:t>1</w:t>
    </w:r>
    <w:r w:rsidRPr="00DE7442">
      <w:rPr>
        <w:b/>
        <w:bCs/>
        <w:sz w:val="18"/>
      </w:rPr>
      <w:fldChar w:fldCharType="end"/>
    </w:r>
  </w:p>
  <w:p w:rsidR="00DE7442" w:rsidRDefault="00DE74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75" w:rsidRDefault="00D90C75" w:rsidP="00DE7442">
      <w:r>
        <w:separator/>
      </w:r>
    </w:p>
  </w:footnote>
  <w:footnote w:type="continuationSeparator" w:id="0">
    <w:p w:rsidR="00D90C75" w:rsidRDefault="00D90C75" w:rsidP="00DE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7AD"/>
    <w:multiLevelType w:val="hybridMultilevel"/>
    <w:tmpl w:val="DE3085CC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CA6"/>
    <w:multiLevelType w:val="hybridMultilevel"/>
    <w:tmpl w:val="1980B7DA"/>
    <w:lvl w:ilvl="0" w:tplc="B80889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AA1D41"/>
    <w:multiLevelType w:val="hybridMultilevel"/>
    <w:tmpl w:val="863E84DE"/>
    <w:lvl w:ilvl="0" w:tplc="C29A3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4E130E"/>
    <w:multiLevelType w:val="hybridMultilevel"/>
    <w:tmpl w:val="687AA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238D"/>
    <w:multiLevelType w:val="hybridMultilevel"/>
    <w:tmpl w:val="95CC400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56390A97"/>
    <w:multiLevelType w:val="hybridMultilevel"/>
    <w:tmpl w:val="02502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4A"/>
    <w:rsid w:val="00010022"/>
    <w:rsid w:val="00051121"/>
    <w:rsid w:val="000763CE"/>
    <w:rsid w:val="00096D24"/>
    <w:rsid w:val="00110BA7"/>
    <w:rsid w:val="00124490"/>
    <w:rsid w:val="001A787B"/>
    <w:rsid w:val="00217697"/>
    <w:rsid w:val="00242811"/>
    <w:rsid w:val="002571AA"/>
    <w:rsid w:val="00264008"/>
    <w:rsid w:val="00270086"/>
    <w:rsid w:val="002F3D2B"/>
    <w:rsid w:val="0031131D"/>
    <w:rsid w:val="00312B9E"/>
    <w:rsid w:val="00347AE4"/>
    <w:rsid w:val="00356A95"/>
    <w:rsid w:val="00397083"/>
    <w:rsid w:val="003A70D5"/>
    <w:rsid w:val="003B47F7"/>
    <w:rsid w:val="003E0CF5"/>
    <w:rsid w:val="003F7F03"/>
    <w:rsid w:val="00412415"/>
    <w:rsid w:val="004451D3"/>
    <w:rsid w:val="00464B36"/>
    <w:rsid w:val="004A3E34"/>
    <w:rsid w:val="004E5F4B"/>
    <w:rsid w:val="004E702F"/>
    <w:rsid w:val="0052295B"/>
    <w:rsid w:val="005278EF"/>
    <w:rsid w:val="00531999"/>
    <w:rsid w:val="00544744"/>
    <w:rsid w:val="00601DF5"/>
    <w:rsid w:val="006069B9"/>
    <w:rsid w:val="00607275"/>
    <w:rsid w:val="00615251"/>
    <w:rsid w:val="00632DED"/>
    <w:rsid w:val="00662F74"/>
    <w:rsid w:val="00766328"/>
    <w:rsid w:val="00776F4A"/>
    <w:rsid w:val="007A7853"/>
    <w:rsid w:val="007C0984"/>
    <w:rsid w:val="007D57A3"/>
    <w:rsid w:val="007F24FE"/>
    <w:rsid w:val="008463BC"/>
    <w:rsid w:val="00854418"/>
    <w:rsid w:val="00882AD6"/>
    <w:rsid w:val="008D50DC"/>
    <w:rsid w:val="008F1A60"/>
    <w:rsid w:val="00995DCE"/>
    <w:rsid w:val="00A3105F"/>
    <w:rsid w:val="00A66A81"/>
    <w:rsid w:val="00A820A7"/>
    <w:rsid w:val="00AB6963"/>
    <w:rsid w:val="00AD2242"/>
    <w:rsid w:val="00AE1A96"/>
    <w:rsid w:val="00B20CAA"/>
    <w:rsid w:val="00B86224"/>
    <w:rsid w:val="00B86A2A"/>
    <w:rsid w:val="00BD1E38"/>
    <w:rsid w:val="00C036B0"/>
    <w:rsid w:val="00C26755"/>
    <w:rsid w:val="00C30E75"/>
    <w:rsid w:val="00C51FAF"/>
    <w:rsid w:val="00C51FDB"/>
    <w:rsid w:val="00C54BFE"/>
    <w:rsid w:val="00C67236"/>
    <w:rsid w:val="00C757A2"/>
    <w:rsid w:val="00D90C75"/>
    <w:rsid w:val="00D93CC4"/>
    <w:rsid w:val="00D955C6"/>
    <w:rsid w:val="00DC2CC7"/>
    <w:rsid w:val="00DE06B3"/>
    <w:rsid w:val="00DE7442"/>
    <w:rsid w:val="00E7764E"/>
    <w:rsid w:val="00EB55BB"/>
    <w:rsid w:val="00EB61A5"/>
    <w:rsid w:val="00F30AFA"/>
    <w:rsid w:val="00F31139"/>
    <w:rsid w:val="00F363E2"/>
    <w:rsid w:val="00F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F305"/>
  <w15:docId w15:val="{78BFD2C9-4C23-4EAD-9422-67914D23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1121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link w:val="a3"/>
    <w:uiPriority w:val="99"/>
    <w:rsid w:val="00051121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5">
    <w:name w:val="Hyperlink"/>
    <w:uiPriority w:val="99"/>
    <w:rsid w:val="0005112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51121"/>
    <w:pPr>
      <w:spacing w:before="120"/>
      <w:ind w:left="720"/>
      <w:contextualSpacing/>
    </w:pPr>
    <w:rPr>
      <w:rFonts w:eastAsia="Calibri"/>
      <w:sz w:val="20"/>
      <w:szCs w:val="20"/>
    </w:rPr>
  </w:style>
  <w:style w:type="paragraph" w:customStyle="1" w:styleId="a7">
    <w:name w:val="Заголовок формы"/>
    <w:basedOn w:val="a"/>
    <w:next w:val="a"/>
    <w:rsid w:val="00051121"/>
    <w:pPr>
      <w:keepNext/>
      <w:suppressAutoHyphens/>
      <w:spacing w:before="360" w:after="120"/>
      <w:jc w:val="center"/>
    </w:pPr>
    <w:rPr>
      <w:b/>
      <w:caps/>
      <w:sz w:val="28"/>
      <w:szCs w:val="28"/>
    </w:rPr>
  </w:style>
  <w:style w:type="paragraph" w:styleId="a8">
    <w:name w:val="No Spacing"/>
    <w:uiPriority w:val="1"/>
    <w:qFormat/>
    <w:rsid w:val="00051121"/>
    <w:rPr>
      <w:rFonts w:ascii="Times New Roman" w:eastAsia="Times New Roman" w:hAnsi="Times New Roman"/>
      <w:sz w:val="24"/>
      <w:szCs w:val="24"/>
    </w:rPr>
  </w:style>
  <w:style w:type="character" w:customStyle="1" w:styleId="BodytextItalic">
    <w:name w:val="Body text + Italic"/>
    <w:aliases w:val="Spacing 0 pt"/>
    <w:rsid w:val="00632DED"/>
    <w:rPr>
      <w:rFonts w:ascii="Times New Roman" w:hAnsi="Times New Roman"/>
      <w:i/>
      <w:color w:val="000000"/>
      <w:spacing w:val="-2"/>
      <w:w w:val="100"/>
      <w:position w:val="0"/>
      <w:sz w:val="21"/>
      <w:u w:val="none"/>
      <w:effect w:val="none"/>
      <w:lang w:val="ru-RU" w:eastAsia="x-none"/>
    </w:rPr>
  </w:style>
  <w:style w:type="paragraph" w:styleId="a9">
    <w:name w:val="header"/>
    <w:basedOn w:val="a"/>
    <w:link w:val="aa"/>
    <w:uiPriority w:val="99"/>
    <w:unhideWhenUsed/>
    <w:rsid w:val="00DE74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E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74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E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662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_"/>
    <w:link w:val="14"/>
    <w:rsid w:val="002571AA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4"/>
    <w:basedOn w:val="a"/>
    <w:link w:val="ad"/>
    <w:rsid w:val="002571AA"/>
    <w:pPr>
      <w:shd w:val="clear" w:color="auto" w:fill="FFFFFF"/>
      <w:spacing w:before="66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yarskay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2;&#1089;&#1072;&#1085;&#1072;%20&#1050;&#1088;&#1077;&#1084;&#1083;&#1105;&#1074;&#1072;\Desktop\&#1060;&#1054;&#1056;&#1052;&#1040;%20&#1054;&#1060;&#1048;&#1062;%20&#1055;&#1048;&#1057;&#1068;&#1052;&#1040;%20&#1057;&#1058;&#1054;&#1051;&#1071;&#1056;&#1057;&#1050;&#1040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GQ/KCkM3wgk7ksSY/62x1d8Urf7oJkZE1JbGJTGi1PQ=</DigestValue>
    </Reference>
    <Reference Type="http://www.w3.org/2000/09/xmldsig#Object" URI="#idOfficeObject">
      <DigestMethod Algorithm="urn:ietf:params:xml:ns:cpxmlsec:algorithms:gostr34112012-256"/>
      <DigestValue>VO2WV3BHSVRFlQYCZ/WQZxtTdqh2gzrymuB5qwFsjno=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G5wbZVifMrXWnUWnzVZAG1GvrQFdWoLO5TDPP6RIPpE=</DigestValue>
    </Reference>
  </SignedInfo>
  <SignatureValue>KdaV3LvOL2qxzTrwpVySfibs+847oaLIMqn2BTpTYo5k2E+Vn13Lgk74LDHSx3Re
PY2+XVs8ekKFTqVPpKvGmA==</SignatureValue>
  <KeyInfo>
    <X509Data>
      <X509Certificate>MIIJtTCCCWKgAwIBAgIRAZO+KADmqmaOREnDtiQzUvUwCgYIKoUDBwEBAwIwggHo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LdCf0YDQviIwHhcNMTkxMDE0MDIyMzIxWhcNMjEwMTE0MDIyNzQ2WjCCAVIxGjAY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MjAxODAjBgUqhQNkbwQaDBgi0JrRgNC40L/RgtC+0J/RgNC+IENTUCIwdwYDVR0f
BHAwbjA3oDWgM4YxaHR0cDovL2NhLnNlcnR1bS1wcm8ucnUvY2RwL3NlcnR1bS1w
cm8tcS0yMDE5LmNybDAzoDGgL4YtaHR0cDovL2NhLnNlcnR1bS5ydS9jZHAvc2Vy
dHVtLXByby1xLTIwMTkuY3JsMIGCBgcqhQMCAjECBHcwdTBlFkBodHRwczovL2Nh
LmtvbnR1ci5ydS9hYm91dC9kb2N1bWVudHMvY3J5cHRvcHJvLWxpY2Vuc2UtcXVh
bGlmaWVkDB3QodCa0JEg0JrQvtC90YLRg9GAINC4INCU0JfQngMCBeAEDNUr+mTJ
85CWO/SouzCCAWAGA1UdIwSCAVcwggFTgBTE3NaGTiZBnTBOD7UuUxG6ghZ/g6GC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jCDQoNC+0YHRgdC40LiCCwCOdpB1AAAAAAJUMB0GA1UdDgQWBBSGTPYDL3wc9fuv
jDw5JGAym4/aIjAKBggqhQMHAQEDAgNBAOAZSJay6PH1Qcu0emvU2jORzqbcGA3P
h/i9luun7FwST1/KNGlrkBplJ+611di/UEJ7pAqqWi6h7LhmG+xlzY4=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Ss/J1l1CLHbTh4BSu7D/3sndm8o=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b/jous4xYtwh6kv6/144bpax4/s=</DigestValue>
      </Reference>
      <Reference URI="/word/document.xml?ContentType=application/vnd.openxmlformats-officedocument.wordprocessingml.document.main+xml">
        <DigestMethod Algorithm="http://www.w3.org/2000/09/xmldsig#sha1"/>
        <DigestValue>iw1a7p539WwL0a/GPW45OY5Xg3Q=</DigestValue>
      </Reference>
      <Reference URI="/word/endnotes.xml?ContentType=application/vnd.openxmlformats-officedocument.wordprocessingml.endnotes+xml">
        <DigestMethod Algorithm="http://www.w3.org/2000/09/xmldsig#sha1"/>
        <DigestValue>s07sAYOynAJ1I2CaQozfSYaOfe8=</DigestValue>
      </Reference>
      <Reference URI="/word/fontTable.xml?ContentType=application/vnd.openxmlformats-officedocument.wordprocessingml.fontTable+xml">
        <DigestMethod Algorithm="http://www.w3.org/2000/09/xmldsig#sha1"/>
        <DigestValue>nKySJgkIjsC91BIFQ3+nh6tYxAw=</DigestValue>
      </Reference>
      <Reference URI="/word/footer1.xml?ContentType=application/vnd.openxmlformats-officedocument.wordprocessingml.footer+xml">
        <DigestMethod Algorithm="http://www.w3.org/2000/09/xmldsig#sha1"/>
        <DigestValue>OPRcOuIunPfSdGIWL3i3CqR825E=</DigestValue>
      </Reference>
      <Reference URI="/word/footnotes.xml?ContentType=application/vnd.openxmlformats-officedocument.wordprocessingml.footnotes+xml">
        <DigestMethod Algorithm="http://www.w3.org/2000/09/xmldsig#sha1"/>
        <DigestValue>n9ORGdLD5uBF1T3aUDcwWVZxUXk=</DigestValue>
      </Reference>
      <Reference URI="/word/media/image1.png?ContentType=image/png">
        <DigestMethod Algorithm="http://www.w3.org/2000/09/xmldsig#sha1"/>
        <DigestValue>edDqzMOhs/ptpxRZoxuEx13kc5g=</DigestValue>
      </Reference>
      <Reference URI="/word/numbering.xml?ContentType=application/vnd.openxmlformats-officedocument.wordprocessingml.numbering+xml">
        <DigestMethod Algorithm="http://www.w3.org/2000/09/xmldsig#sha1"/>
        <DigestValue>qrn/jSO1qhkT1ts1yeF60gEns8Q=</DigestValue>
      </Reference>
      <Reference URI="/word/settings.xml?ContentType=application/vnd.openxmlformats-officedocument.wordprocessingml.settings+xml">
        <DigestMethod Algorithm="http://www.w3.org/2000/09/xmldsig#sha1"/>
        <DigestValue>8ZwM9J9muzybdQu1dNazaG2q4mQ=</DigestValue>
      </Reference>
      <Reference URI="/word/styles.xml?ContentType=application/vnd.openxmlformats-officedocument.wordprocessingml.styles+xml">
        <DigestMethod Algorithm="http://www.w3.org/2000/09/xmldsig#sha1"/>
        <DigestValue>f1nkI8rpSWX5KdZmAZt9oy5VDdE=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b1b7oKwOSI7Yd29KwJQKx82eUDU=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2019-10-28T07:43:09Z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2019-10-28T07:43:09Z</xd:SigningTime>
          <xd:SigningCertificate>
            <xd:Cert>
              <xd:CertDigest>
                <DigestMethod Algorithm="http://www.w3.org/2000/09/xmldsig#sha1"/>
                <DigestValue>5uAOeC7RG8/XnYPlUMoPYDPtjmw=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536666230072214414050455440677487727349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ФОРМА ОФИЦ ПИСЬМА СТОЛЯРСКАЯ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Кремлёва</dc:creator>
  <cp:keywords/>
  <dc:description/>
  <cp:lastModifiedBy>Оксана Кремлёва</cp:lastModifiedBy>
  <cp:revision>2</cp:revision>
  <dcterms:created xsi:type="dcterms:W3CDTF">2019-10-28T07:38:00Z</dcterms:created>
  <dcterms:modified xsi:type="dcterms:W3CDTF">2019-10-28T07:43:00Z</dcterms:modified>
</cp:coreProperties>
</file>